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E4B7" w14:textId="77777777" w:rsidR="00BF5411" w:rsidRDefault="00BF5411" w:rsidP="006437AE">
      <w:pPr>
        <w:spacing w:after="800"/>
      </w:pPr>
      <w:r>
        <w:rPr>
          <w:noProof/>
          <w:lang w:eastAsia="nl-BE"/>
        </w:rPr>
        <w:drawing>
          <wp:inline distT="0" distB="0" distL="0" distR="0" wp14:anchorId="5443CC5D" wp14:editId="6B545453">
            <wp:extent cx="1459992" cy="850392"/>
            <wp:effectExtent l="0" t="0" r="6985" b="6985"/>
            <wp:docPr id="1" name="Afbeelding 1" descr="Logo van de provincie Vlaams-Brab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 van de provincie Vlaams-Braba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92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23885" w14:textId="77777777" w:rsidR="006437AE" w:rsidRDefault="006437AE" w:rsidP="00FB21DF"/>
    <w:p w14:paraId="2EE632F0" w14:textId="17C30896" w:rsidR="00EA3E4E" w:rsidRPr="006B65D6" w:rsidRDefault="00C25734" w:rsidP="00FB21DF">
      <w:pPr>
        <w:rPr>
          <w:b/>
          <w:szCs w:val="20"/>
        </w:rPr>
      </w:pPr>
      <w:r w:rsidRPr="006B65D6">
        <w:rPr>
          <w:b/>
          <w:szCs w:val="20"/>
        </w:rPr>
        <w:t>MODEL COLLEGE</w:t>
      </w:r>
      <w:r w:rsidR="00BF5838" w:rsidRPr="006B65D6">
        <w:rPr>
          <w:b/>
          <w:szCs w:val="20"/>
        </w:rPr>
        <w:t>/GEMEENTERAADS</w:t>
      </w:r>
      <w:r w:rsidRPr="006B65D6">
        <w:rPr>
          <w:b/>
          <w:szCs w:val="20"/>
        </w:rPr>
        <w:t xml:space="preserve">BESLISSING </w:t>
      </w:r>
    </w:p>
    <w:p w14:paraId="503CE4B2" w14:textId="77777777" w:rsidR="00E316BE" w:rsidRPr="006B65D6" w:rsidRDefault="00DD3734" w:rsidP="00FB21DF">
      <w:pPr>
        <w:rPr>
          <w:b/>
          <w:szCs w:val="20"/>
        </w:rPr>
      </w:pPr>
      <w:r w:rsidRPr="006B65D6">
        <w:rPr>
          <w:b/>
          <w:szCs w:val="20"/>
        </w:rPr>
        <w:t xml:space="preserve"> </w:t>
      </w:r>
    </w:p>
    <w:p w14:paraId="694F154B" w14:textId="77777777" w:rsidR="00BE52D3" w:rsidRPr="00BE52D3" w:rsidRDefault="00BE52D3" w:rsidP="00BE52D3">
      <w:pPr>
        <w:rPr>
          <w:rFonts w:eastAsia="Times New Roman"/>
          <w:i/>
          <w:color w:val="auto"/>
          <w:szCs w:val="20"/>
          <w:lang w:val="nl-NL" w:eastAsia="nl-BE"/>
        </w:rPr>
      </w:pPr>
      <w:proofErr w:type="spellStart"/>
      <w:r w:rsidRPr="00BE52D3">
        <w:rPr>
          <w:rFonts w:eastAsia="Times New Roman"/>
          <w:i/>
          <w:color w:val="auto"/>
          <w:szCs w:val="20"/>
          <w:highlight w:val="yellow"/>
          <w:lang w:val="nl-NL" w:eastAsia="nl-BE"/>
        </w:rPr>
        <w:t>Fluogeel</w:t>
      </w:r>
      <w:proofErr w:type="spellEnd"/>
      <w:r w:rsidRPr="00BE52D3">
        <w:rPr>
          <w:rFonts w:eastAsia="Times New Roman"/>
          <w:i/>
          <w:color w:val="auto"/>
          <w:szCs w:val="20"/>
          <w:highlight w:val="yellow"/>
          <w:lang w:val="nl-NL" w:eastAsia="nl-BE"/>
        </w:rPr>
        <w:t>: aan te passen door de gemeente</w:t>
      </w:r>
    </w:p>
    <w:p w14:paraId="20BF633E" w14:textId="77777777" w:rsidR="00BE52D3" w:rsidRDefault="00BE52D3" w:rsidP="00FB21DF">
      <w:pPr>
        <w:rPr>
          <w:b/>
          <w:szCs w:val="20"/>
        </w:rPr>
      </w:pPr>
    </w:p>
    <w:p w14:paraId="4B1E73C1" w14:textId="1598C4B7" w:rsidR="00551EEA" w:rsidRPr="006B65D6" w:rsidRDefault="003F5CAA" w:rsidP="00FB21DF">
      <w:pPr>
        <w:rPr>
          <w:b/>
          <w:szCs w:val="20"/>
        </w:rPr>
      </w:pPr>
      <w:r>
        <w:rPr>
          <w:b/>
          <w:szCs w:val="20"/>
        </w:rPr>
        <w:t xml:space="preserve">Goedkeuring </w:t>
      </w:r>
      <w:r w:rsidR="00F7133A">
        <w:rPr>
          <w:b/>
          <w:szCs w:val="20"/>
        </w:rPr>
        <w:t>voor</w:t>
      </w:r>
      <w:r w:rsidR="000C4CBF">
        <w:rPr>
          <w:b/>
          <w:szCs w:val="20"/>
        </w:rPr>
        <w:t xml:space="preserve"> </w:t>
      </w:r>
      <w:proofErr w:type="spellStart"/>
      <w:r w:rsidR="000C4CBF">
        <w:rPr>
          <w:b/>
          <w:szCs w:val="20"/>
        </w:rPr>
        <w:t>t</w:t>
      </w:r>
      <w:r w:rsidR="00827A34" w:rsidRPr="006B65D6">
        <w:rPr>
          <w:b/>
          <w:szCs w:val="20"/>
        </w:rPr>
        <w:t>otaalrenovatieadvies</w:t>
      </w:r>
      <w:proofErr w:type="spellEnd"/>
      <w:r w:rsidR="00827A34" w:rsidRPr="006B65D6">
        <w:rPr>
          <w:b/>
          <w:szCs w:val="20"/>
        </w:rPr>
        <w:t xml:space="preserve"> </w:t>
      </w:r>
      <w:r w:rsidR="00E478E3" w:rsidRPr="006B65D6">
        <w:rPr>
          <w:b/>
          <w:szCs w:val="20"/>
        </w:rPr>
        <w:t xml:space="preserve">voor appartementsgebouwen </w:t>
      </w:r>
      <w:r w:rsidR="007B28F1">
        <w:rPr>
          <w:b/>
          <w:szCs w:val="20"/>
        </w:rPr>
        <w:t xml:space="preserve">kleiner dan 15 wooneenheden via het raamcontract van de provincie Vlaams-Brabant </w:t>
      </w:r>
    </w:p>
    <w:p w14:paraId="2FF7BAC8" w14:textId="4DC56A57" w:rsidR="005520BF" w:rsidRPr="006B65D6" w:rsidRDefault="005520BF" w:rsidP="00FB21DF">
      <w:pPr>
        <w:rPr>
          <w:b/>
          <w:szCs w:val="20"/>
        </w:rPr>
      </w:pPr>
    </w:p>
    <w:p w14:paraId="6F6B3E4F" w14:textId="77777777" w:rsidR="00614523" w:rsidRPr="006B65D6" w:rsidRDefault="00614523" w:rsidP="00FB21DF">
      <w:pPr>
        <w:rPr>
          <w:b/>
          <w:szCs w:val="20"/>
        </w:rPr>
      </w:pPr>
    </w:p>
    <w:p w14:paraId="00425C75" w14:textId="77777777" w:rsidR="00614523" w:rsidRPr="006B65D6" w:rsidRDefault="00614523" w:rsidP="00614523">
      <w:pPr>
        <w:rPr>
          <w:b/>
          <w:szCs w:val="20"/>
        </w:rPr>
      </w:pPr>
      <w:r w:rsidRPr="006B65D6">
        <w:rPr>
          <w:b/>
          <w:szCs w:val="20"/>
        </w:rPr>
        <w:t>MOTIVERING</w:t>
      </w:r>
    </w:p>
    <w:p w14:paraId="0CE19C72" w14:textId="77777777" w:rsidR="00614523" w:rsidRPr="006B65D6" w:rsidRDefault="00614523" w:rsidP="00614523">
      <w:pPr>
        <w:rPr>
          <w:b/>
          <w:szCs w:val="20"/>
        </w:rPr>
      </w:pPr>
    </w:p>
    <w:p w14:paraId="463B6DC6" w14:textId="77777777" w:rsidR="00614523" w:rsidRPr="006B65D6" w:rsidRDefault="00614523" w:rsidP="00614523">
      <w:pPr>
        <w:rPr>
          <w:szCs w:val="20"/>
        </w:rPr>
      </w:pPr>
      <w:r w:rsidRPr="006B65D6">
        <w:rPr>
          <w:szCs w:val="20"/>
        </w:rPr>
        <w:t>FEITEN EN CONTEXT</w:t>
      </w:r>
    </w:p>
    <w:p w14:paraId="70EF1B29" w14:textId="77777777" w:rsidR="00C9430A" w:rsidRPr="006B65D6" w:rsidRDefault="00E316BE" w:rsidP="00C9430A">
      <w:pPr>
        <w:rPr>
          <w:szCs w:val="20"/>
        </w:rPr>
      </w:pPr>
      <w:r w:rsidRPr="006B65D6">
        <w:rPr>
          <w:b/>
          <w:szCs w:val="20"/>
        </w:rPr>
        <w:t xml:space="preserve"> </w:t>
      </w:r>
    </w:p>
    <w:p w14:paraId="340CA286" w14:textId="77777777" w:rsidR="00B61724" w:rsidRPr="006B65D6" w:rsidRDefault="00B61724" w:rsidP="00B61724">
      <w:pPr>
        <w:rPr>
          <w:rFonts w:eastAsia="Times New Roman"/>
          <w:color w:val="auto"/>
          <w:szCs w:val="20"/>
          <w:lang w:val="nl-NL" w:eastAsia="nl-BE"/>
        </w:rPr>
      </w:pPr>
      <w:r w:rsidRPr="006B65D6">
        <w:rPr>
          <w:rFonts w:eastAsia="Times New Roman"/>
          <w:color w:val="auto"/>
          <w:szCs w:val="20"/>
          <w:lang w:val="nl-NL" w:eastAsia="nl-BE"/>
        </w:rPr>
        <w:t xml:space="preserve">In </w:t>
      </w:r>
      <w:r w:rsidRPr="006B65D6">
        <w:rPr>
          <w:rFonts w:eastAsia="Times New Roman"/>
          <w:i/>
          <w:iCs/>
          <w:color w:val="auto"/>
          <w:szCs w:val="20"/>
          <w:highlight w:val="yellow"/>
          <w:lang w:val="nl-NL" w:eastAsia="nl-BE"/>
        </w:rPr>
        <w:t>[jaartal</w:t>
      </w:r>
      <w:r w:rsidRPr="006B65D6">
        <w:rPr>
          <w:rFonts w:eastAsia="Times New Roman"/>
          <w:color w:val="auto"/>
          <w:szCs w:val="20"/>
          <w:lang w:val="nl-NL" w:eastAsia="nl-BE"/>
        </w:rPr>
        <w:t xml:space="preserve">] ondertekende </w:t>
      </w:r>
      <w:r w:rsidRPr="006B65D6">
        <w:rPr>
          <w:rFonts w:eastAsia="Times New Roman"/>
          <w:color w:val="auto"/>
          <w:szCs w:val="20"/>
          <w:highlight w:val="yellow"/>
          <w:lang w:val="nl-NL" w:eastAsia="nl-BE"/>
        </w:rPr>
        <w:t>[</w:t>
      </w:r>
      <w:r w:rsidRPr="006B65D6">
        <w:rPr>
          <w:rFonts w:eastAsia="Times New Roman"/>
          <w:i/>
          <w:color w:val="auto"/>
          <w:szCs w:val="20"/>
          <w:highlight w:val="yellow"/>
          <w:lang w:val="nl-NL" w:eastAsia="nl-BE"/>
        </w:rPr>
        <w:t>naam stad/gemeente</w:t>
      </w:r>
      <w:r w:rsidRPr="006B65D6">
        <w:rPr>
          <w:rFonts w:eastAsia="Times New Roman"/>
          <w:color w:val="auto"/>
          <w:szCs w:val="20"/>
          <w:lang w:val="nl-NL" w:eastAsia="nl-BE"/>
        </w:rPr>
        <w:t xml:space="preserve">] het Burgemeestersconvenant 2030 (CoM2030), Hiermee engageerde </w:t>
      </w:r>
      <w:r w:rsidRPr="006B65D6">
        <w:rPr>
          <w:rFonts w:eastAsia="Times New Roman"/>
          <w:color w:val="auto"/>
          <w:szCs w:val="20"/>
          <w:highlight w:val="yellow"/>
          <w:lang w:val="nl-NL" w:eastAsia="nl-BE"/>
        </w:rPr>
        <w:t>[</w:t>
      </w:r>
      <w:r w:rsidRPr="006B65D6">
        <w:rPr>
          <w:rFonts w:eastAsia="Times New Roman"/>
          <w:i/>
          <w:color w:val="auto"/>
          <w:szCs w:val="20"/>
          <w:highlight w:val="yellow"/>
          <w:lang w:val="nl-NL" w:eastAsia="nl-BE"/>
        </w:rPr>
        <w:t>naam stad/gemeente</w:t>
      </w:r>
      <w:r w:rsidRPr="006B65D6">
        <w:rPr>
          <w:rFonts w:eastAsia="Times New Roman"/>
          <w:iCs/>
          <w:color w:val="auto"/>
          <w:szCs w:val="20"/>
          <w:lang w:val="nl-NL" w:eastAsia="nl-BE"/>
        </w:rPr>
        <w:t xml:space="preserve">] </w:t>
      </w:r>
      <w:r w:rsidRPr="006B65D6">
        <w:rPr>
          <w:rFonts w:eastAsia="Times New Roman"/>
          <w:color w:val="auto"/>
          <w:szCs w:val="20"/>
          <w:lang w:val="nl-NL" w:eastAsia="nl-BE"/>
        </w:rPr>
        <w:t>zich om tegen 2030 de uitstoot van CO</w:t>
      </w:r>
      <w:r w:rsidRPr="006B65D6">
        <w:rPr>
          <w:rFonts w:eastAsia="Times New Roman"/>
          <w:color w:val="auto"/>
          <w:szCs w:val="20"/>
          <w:vertAlign w:val="subscript"/>
          <w:lang w:val="nl-NL" w:eastAsia="nl-BE"/>
        </w:rPr>
        <w:t>2</w:t>
      </w:r>
      <w:r w:rsidRPr="006B65D6">
        <w:rPr>
          <w:rFonts w:eastAsia="Times New Roman"/>
          <w:color w:val="auto"/>
          <w:szCs w:val="20"/>
          <w:lang w:val="nl-NL" w:eastAsia="nl-BE"/>
        </w:rPr>
        <w:t xml:space="preserve"> met ten mínste 40% terug te dringen ten opzichte van 2011 (klimaatmitigatie). </w:t>
      </w:r>
    </w:p>
    <w:p w14:paraId="63C3AD3E" w14:textId="77777777" w:rsidR="00B61724" w:rsidRPr="006B65D6" w:rsidRDefault="00B61724" w:rsidP="00B61724">
      <w:pPr>
        <w:rPr>
          <w:rFonts w:eastAsia="Times New Roman"/>
          <w:color w:val="auto"/>
          <w:szCs w:val="20"/>
          <w:lang w:val="nl-NL" w:eastAsia="nl-BE"/>
        </w:rPr>
      </w:pPr>
    </w:p>
    <w:p w14:paraId="64DA1710" w14:textId="45828548" w:rsidR="00B61724" w:rsidRPr="00E609CF" w:rsidRDefault="00B61724" w:rsidP="00B61724">
      <w:pPr>
        <w:rPr>
          <w:rFonts w:eastAsia="Times New Roman"/>
          <w:color w:val="auto"/>
          <w:szCs w:val="20"/>
          <w:highlight w:val="yellow"/>
          <w:lang w:val="nl-NL" w:eastAsia="nl-BE"/>
        </w:rPr>
      </w:pPr>
      <w:r w:rsidRPr="00E609CF">
        <w:rPr>
          <w:rFonts w:eastAsia="Times New Roman"/>
          <w:color w:val="auto"/>
          <w:szCs w:val="20"/>
          <w:highlight w:val="yellow"/>
          <w:lang w:val="nl-NL" w:eastAsia="nl-BE"/>
        </w:rPr>
        <w:t xml:space="preserve">De </w:t>
      </w:r>
      <w:r w:rsidRPr="00E609CF">
        <w:rPr>
          <w:rFonts w:eastAsia="Times New Roman"/>
          <w:i/>
          <w:color w:val="auto"/>
          <w:szCs w:val="20"/>
          <w:highlight w:val="yellow"/>
          <w:lang w:val="nl-NL" w:eastAsia="nl-BE"/>
        </w:rPr>
        <w:t>[</w:t>
      </w:r>
      <w:r w:rsidRPr="00E609CF">
        <w:rPr>
          <w:rFonts w:eastAsia="Times New Roman"/>
          <w:i/>
          <w:iCs/>
          <w:color w:val="auto"/>
          <w:szCs w:val="20"/>
          <w:highlight w:val="yellow"/>
          <w:lang w:val="nl-NL" w:eastAsia="nl-BE"/>
        </w:rPr>
        <w:t>stad/gemeente …]</w:t>
      </w:r>
      <w:r w:rsidRPr="00E609CF">
        <w:rPr>
          <w:rFonts w:eastAsia="Times New Roman"/>
          <w:color w:val="auto"/>
          <w:szCs w:val="20"/>
          <w:highlight w:val="yellow"/>
          <w:lang w:val="nl-NL" w:eastAsia="nl-BE"/>
        </w:rPr>
        <w:t xml:space="preserve"> maakte een klimaatactieplan </w:t>
      </w:r>
      <w:r w:rsidR="00594819" w:rsidRPr="00E609CF">
        <w:rPr>
          <w:rFonts w:eastAsia="Times New Roman"/>
          <w:color w:val="auto"/>
          <w:szCs w:val="20"/>
          <w:highlight w:val="yellow"/>
          <w:lang w:val="nl-NL" w:eastAsia="nl-BE"/>
        </w:rPr>
        <w:t>(</w:t>
      </w:r>
      <w:r w:rsidRPr="00E609CF">
        <w:rPr>
          <w:rFonts w:eastAsia="Times New Roman"/>
          <w:color w:val="auto"/>
          <w:szCs w:val="20"/>
          <w:highlight w:val="yellow"/>
          <w:lang w:val="nl-NL" w:eastAsia="nl-BE"/>
        </w:rPr>
        <w:t>SECAP</w:t>
      </w:r>
      <w:r w:rsidR="00594819" w:rsidRPr="00E609CF">
        <w:rPr>
          <w:rFonts w:eastAsia="Times New Roman"/>
          <w:color w:val="auto"/>
          <w:szCs w:val="20"/>
          <w:highlight w:val="yellow"/>
          <w:lang w:val="nl-NL" w:eastAsia="nl-BE"/>
        </w:rPr>
        <w:t>)</w:t>
      </w:r>
      <w:r w:rsidRPr="00E609CF">
        <w:rPr>
          <w:rFonts w:eastAsia="Times New Roman"/>
          <w:color w:val="auto"/>
          <w:szCs w:val="20"/>
          <w:highlight w:val="yellow"/>
          <w:lang w:val="nl-NL" w:eastAsia="nl-BE"/>
        </w:rPr>
        <w:t xml:space="preserve"> op in het kader van </w:t>
      </w:r>
      <w:r w:rsidR="00E609CF" w:rsidRPr="00E609CF">
        <w:rPr>
          <w:rFonts w:eastAsia="Times New Roman"/>
          <w:color w:val="auto"/>
          <w:szCs w:val="20"/>
          <w:highlight w:val="yellow"/>
          <w:lang w:val="nl-NL" w:eastAsia="nl-BE"/>
        </w:rPr>
        <w:t xml:space="preserve">het </w:t>
      </w:r>
      <w:r w:rsidR="00A679F7">
        <w:rPr>
          <w:rFonts w:eastAsia="Times New Roman"/>
          <w:color w:val="auto"/>
          <w:szCs w:val="20"/>
          <w:highlight w:val="yellow"/>
          <w:lang w:val="nl-NL" w:eastAsia="nl-BE"/>
        </w:rPr>
        <w:t>C</w:t>
      </w:r>
      <w:r w:rsidR="00B92FB0">
        <w:rPr>
          <w:rFonts w:eastAsia="Times New Roman"/>
          <w:color w:val="auto"/>
          <w:szCs w:val="20"/>
          <w:highlight w:val="yellow"/>
          <w:lang w:val="nl-NL" w:eastAsia="nl-BE"/>
        </w:rPr>
        <w:t>oM2030).</w:t>
      </w:r>
    </w:p>
    <w:p w14:paraId="24757503" w14:textId="77777777" w:rsidR="00B61724" w:rsidRPr="006B65D6" w:rsidRDefault="00B61724" w:rsidP="00B61724">
      <w:pPr>
        <w:rPr>
          <w:rFonts w:eastAsia="Times New Roman"/>
          <w:color w:val="auto"/>
          <w:szCs w:val="20"/>
          <w:lang w:val="nl-NL" w:eastAsia="nl-BE"/>
        </w:rPr>
      </w:pPr>
    </w:p>
    <w:p w14:paraId="4916CB4E" w14:textId="0D6F2F79" w:rsidR="00B61724" w:rsidRPr="006B65D6" w:rsidRDefault="00B61724" w:rsidP="00B61724">
      <w:pPr>
        <w:rPr>
          <w:rFonts w:eastAsia="Times New Roman"/>
          <w:color w:val="auto"/>
          <w:szCs w:val="20"/>
          <w:lang w:val="nl-NL" w:eastAsia="nl-BE"/>
        </w:rPr>
      </w:pPr>
      <w:bookmarkStart w:id="0" w:name="_Hlk170114683"/>
      <w:r w:rsidRPr="006B65D6">
        <w:rPr>
          <w:rFonts w:eastAsia="Times New Roman"/>
          <w:color w:val="auto"/>
          <w:szCs w:val="20"/>
          <w:highlight w:val="yellow"/>
          <w:lang w:val="nl-NL" w:eastAsia="nl-BE"/>
        </w:rPr>
        <w:t xml:space="preserve">De </w:t>
      </w:r>
      <w:r w:rsidRPr="006B65D6">
        <w:rPr>
          <w:rFonts w:eastAsia="Times New Roman"/>
          <w:i/>
          <w:iCs/>
          <w:color w:val="auto"/>
          <w:szCs w:val="20"/>
          <w:highlight w:val="yellow"/>
          <w:lang w:val="nl-NL" w:eastAsia="nl-BE"/>
        </w:rPr>
        <w:t>[stad/gemeente …]</w:t>
      </w:r>
      <w:r w:rsidRPr="006B65D6">
        <w:rPr>
          <w:rFonts w:eastAsia="Times New Roman"/>
          <w:color w:val="auto"/>
          <w:szCs w:val="20"/>
          <w:highlight w:val="yellow"/>
          <w:lang w:val="nl-NL" w:eastAsia="nl-BE"/>
        </w:rPr>
        <w:t xml:space="preserve"> </w:t>
      </w:r>
      <w:r w:rsidRPr="006B65D6">
        <w:rPr>
          <w:rFonts w:eastAsia="Times New Roman"/>
          <w:color w:val="auto"/>
          <w:szCs w:val="20"/>
          <w:lang w:val="nl-NL" w:eastAsia="nl-BE"/>
        </w:rPr>
        <w:t>wil met lokale initiatieven bijdragen tot een concrete beperking van de broeikasgasuitstoot en de klimaatverandering.</w:t>
      </w:r>
    </w:p>
    <w:bookmarkEnd w:id="0"/>
    <w:p w14:paraId="00A11FBF" w14:textId="77777777" w:rsidR="00D31EEB" w:rsidRPr="006B65D6" w:rsidRDefault="00D31EEB" w:rsidP="00F54750">
      <w:pPr>
        <w:rPr>
          <w:szCs w:val="20"/>
        </w:rPr>
      </w:pPr>
    </w:p>
    <w:p w14:paraId="38D63413" w14:textId="60AA6CA3" w:rsidR="00C3726E" w:rsidRPr="005D29E8" w:rsidRDefault="00C3726E" w:rsidP="00C3726E">
      <w:pPr>
        <w:rPr>
          <w:rFonts w:eastAsia="Times New Roman"/>
          <w:i/>
          <w:iCs/>
          <w:color w:val="auto"/>
          <w:szCs w:val="20"/>
          <w:highlight w:val="yellow"/>
          <w:lang w:val="nl-NL" w:eastAsia="nl-BE"/>
        </w:rPr>
      </w:pPr>
      <w:r w:rsidRPr="006B65D6">
        <w:rPr>
          <w:rFonts w:eastAsia="Times New Roman"/>
          <w:color w:val="auto"/>
          <w:szCs w:val="20"/>
          <w:highlight w:val="yellow"/>
          <w:lang w:val="nl-NL" w:eastAsia="nl-BE"/>
        </w:rPr>
        <w:t xml:space="preserve">De </w:t>
      </w:r>
      <w:r w:rsidRPr="006B65D6">
        <w:rPr>
          <w:rFonts w:eastAsia="Times New Roman"/>
          <w:i/>
          <w:iCs/>
          <w:color w:val="auto"/>
          <w:szCs w:val="20"/>
          <w:highlight w:val="yellow"/>
          <w:lang w:val="nl-NL" w:eastAsia="nl-BE"/>
        </w:rPr>
        <w:t>[stad/gemeente …]</w:t>
      </w:r>
      <w:r w:rsidRPr="006B65D6">
        <w:rPr>
          <w:rFonts w:eastAsia="Times New Roman"/>
          <w:color w:val="auto"/>
          <w:szCs w:val="20"/>
          <w:highlight w:val="yellow"/>
          <w:lang w:val="nl-NL" w:eastAsia="nl-BE"/>
        </w:rPr>
        <w:t xml:space="preserve"> </w:t>
      </w:r>
      <w:r>
        <w:rPr>
          <w:rFonts w:eastAsia="Times New Roman"/>
          <w:color w:val="auto"/>
          <w:szCs w:val="20"/>
          <w:lang w:val="nl-NL" w:eastAsia="nl-BE"/>
        </w:rPr>
        <w:t xml:space="preserve">ondertekende </w:t>
      </w:r>
      <w:r w:rsidR="00FB684A">
        <w:rPr>
          <w:rFonts w:eastAsia="Times New Roman"/>
          <w:color w:val="auto"/>
          <w:szCs w:val="20"/>
          <w:lang w:val="nl-NL" w:eastAsia="nl-BE"/>
        </w:rPr>
        <w:t xml:space="preserve">het Lokaal Energie- en Klimaatpact </w:t>
      </w:r>
      <w:r w:rsidR="00FB684A" w:rsidRPr="005D29E8">
        <w:rPr>
          <w:rFonts w:eastAsia="Times New Roman"/>
          <w:i/>
          <w:iCs/>
          <w:color w:val="auto"/>
          <w:szCs w:val="20"/>
          <w:highlight w:val="yellow"/>
          <w:lang w:val="nl-NL" w:eastAsia="nl-BE"/>
        </w:rPr>
        <w:t>(LEKP 1.0, 2.0,</w:t>
      </w:r>
      <w:r w:rsidR="00DE15FA" w:rsidRPr="005D29E8">
        <w:rPr>
          <w:rFonts w:eastAsia="Times New Roman"/>
          <w:i/>
          <w:iCs/>
          <w:color w:val="auto"/>
          <w:szCs w:val="20"/>
          <w:highlight w:val="yellow"/>
          <w:lang w:val="nl-NL" w:eastAsia="nl-BE"/>
        </w:rPr>
        <w:t>2.1. [schrappen wat niet past</w:t>
      </w:r>
      <w:r w:rsidR="005D29E8" w:rsidRPr="005D29E8">
        <w:rPr>
          <w:rFonts w:eastAsia="Times New Roman"/>
          <w:i/>
          <w:iCs/>
          <w:color w:val="auto"/>
          <w:szCs w:val="20"/>
          <w:highlight w:val="yellow"/>
          <w:lang w:val="nl-NL" w:eastAsia="nl-BE"/>
        </w:rPr>
        <w:t xml:space="preserve">]; </w:t>
      </w:r>
    </w:p>
    <w:p w14:paraId="74B06535" w14:textId="77777777" w:rsidR="00C3726E" w:rsidRDefault="00C3726E" w:rsidP="008826BF">
      <w:pPr>
        <w:rPr>
          <w:rFonts w:eastAsia="Times New Roman"/>
          <w:color w:val="auto"/>
          <w:szCs w:val="20"/>
          <w:lang w:val="nl-NL" w:eastAsia="nl-BE"/>
        </w:rPr>
      </w:pPr>
    </w:p>
    <w:p w14:paraId="71673967" w14:textId="2D9CF31B" w:rsidR="008826BF" w:rsidRPr="006B65D6" w:rsidRDefault="008826BF" w:rsidP="008826BF">
      <w:pPr>
        <w:rPr>
          <w:rFonts w:eastAsia="Times New Roman"/>
          <w:color w:val="auto"/>
          <w:szCs w:val="20"/>
          <w:lang w:val="nl-NL" w:eastAsia="nl-BE"/>
        </w:rPr>
      </w:pPr>
      <w:r w:rsidRPr="006B65D6">
        <w:rPr>
          <w:rFonts w:eastAsia="Times New Roman"/>
          <w:color w:val="auto"/>
          <w:szCs w:val="20"/>
          <w:lang w:val="nl-NL" w:eastAsia="nl-BE"/>
        </w:rPr>
        <w:t xml:space="preserve">Inzetten op duurzame renovatie van appartementsgebouwen draagt </w:t>
      </w:r>
      <w:r w:rsidR="00FF4988" w:rsidRPr="006B65D6">
        <w:rPr>
          <w:rFonts w:eastAsia="Times New Roman"/>
          <w:color w:val="auto"/>
          <w:szCs w:val="20"/>
          <w:lang w:val="nl-NL" w:eastAsia="nl-BE"/>
        </w:rPr>
        <w:t xml:space="preserve">bij </w:t>
      </w:r>
      <w:r w:rsidRPr="006B65D6">
        <w:rPr>
          <w:rFonts w:eastAsia="Times New Roman"/>
          <w:color w:val="auto"/>
          <w:szCs w:val="20"/>
          <w:lang w:val="nl-NL" w:eastAsia="nl-BE"/>
        </w:rPr>
        <w:t>aan de doelstell</w:t>
      </w:r>
      <w:r w:rsidR="00DD5443">
        <w:rPr>
          <w:rFonts w:eastAsia="Times New Roman"/>
          <w:color w:val="auto"/>
          <w:szCs w:val="20"/>
          <w:lang w:val="nl-NL" w:eastAsia="nl-BE"/>
        </w:rPr>
        <w:t>ing</w:t>
      </w:r>
      <w:r w:rsidR="00753624">
        <w:rPr>
          <w:rFonts w:eastAsia="Times New Roman"/>
          <w:color w:val="auto"/>
          <w:szCs w:val="20"/>
          <w:lang w:val="nl-NL" w:eastAsia="nl-BE"/>
        </w:rPr>
        <w:t xml:space="preserve">en rond collectieve renovatie uit het Lokale Energie- en Klimaatpact en de doelstellingen </w:t>
      </w:r>
      <w:r w:rsidRPr="006B65D6">
        <w:rPr>
          <w:rFonts w:eastAsia="Times New Roman"/>
          <w:color w:val="auto"/>
          <w:szCs w:val="20"/>
          <w:lang w:val="nl-NL" w:eastAsia="nl-BE"/>
        </w:rPr>
        <w:t xml:space="preserve">rond renovatie </w:t>
      </w:r>
      <w:r w:rsidR="00DD5443">
        <w:rPr>
          <w:rFonts w:eastAsia="Times New Roman"/>
          <w:color w:val="auto"/>
          <w:szCs w:val="20"/>
          <w:lang w:val="nl-NL" w:eastAsia="nl-BE"/>
        </w:rPr>
        <w:t xml:space="preserve">van </w:t>
      </w:r>
      <w:r w:rsidRPr="006B65D6">
        <w:rPr>
          <w:rFonts w:eastAsia="Times New Roman"/>
          <w:color w:val="auto"/>
          <w:szCs w:val="20"/>
          <w:lang w:val="nl-NL" w:eastAsia="nl-BE"/>
        </w:rPr>
        <w:t>residentiële gebouwen van het gemeentelijk klimaatactieplan (SECAP)</w:t>
      </w:r>
      <w:r w:rsidR="003039F3" w:rsidRPr="006B65D6">
        <w:rPr>
          <w:rFonts w:eastAsia="Times New Roman"/>
          <w:color w:val="auto"/>
          <w:szCs w:val="20"/>
          <w:lang w:val="nl-NL" w:eastAsia="nl-BE"/>
        </w:rPr>
        <w:t xml:space="preserve">. </w:t>
      </w:r>
    </w:p>
    <w:p w14:paraId="7EE13B2A" w14:textId="77777777" w:rsidR="008A6559" w:rsidRPr="006B65D6" w:rsidRDefault="008A6559" w:rsidP="00FB21DF">
      <w:pPr>
        <w:rPr>
          <w:rFonts w:eastAsia="Times New Roman"/>
          <w:color w:val="auto"/>
          <w:szCs w:val="20"/>
          <w:lang w:val="nl-NL" w:eastAsia="nl-BE"/>
        </w:rPr>
      </w:pPr>
    </w:p>
    <w:p w14:paraId="6FB5AFDD" w14:textId="7139D353" w:rsidR="00FE64ED" w:rsidRPr="006B65D6" w:rsidRDefault="00A84551" w:rsidP="003039F3">
      <w:pPr>
        <w:rPr>
          <w:spacing w:val="-3"/>
          <w:szCs w:val="20"/>
        </w:rPr>
      </w:pPr>
      <w:r w:rsidRPr="006B65D6">
        <w:rPr>
          <w:rFonts w:eastAsia="Times New Roman"/>
          <w:color w:val="auto"/>
          <w:szCs w:val="20"/>
          <w:lang w:val="nl-NL" w:eastAsia="nl-BE"/>
        </w:rPr>
        <w:t xml:space="preserve">Bij syndici en </w:t>
      </w:r>
      <w:proofErr w:type="spellStart"/>
      <w:r w:rsidRPr="006B65D6">
        <w:rPr>
          <w:rFonts w:eastAsia="Times New Roman"/>
          <w:color w:val="auto"/>
          <w:szCs w:val="20"/>
          <w:lang w:val="nl-NL" w:eastAsia="nl-BE"/>
        </w:rPr>
        <w:t>VME</w:t>
      </w:r>
      <w:r w:rsidR="0069599E" w:rsidRPr="006B65D6">
        <w:rPr>
          <w:rFonts w:eastAsia="Times New Roman"/>
          <w:color w:val="auto"/>
          <w:szCs w:val="20"/>
          <w:lang w:val="nl-NL" w:eastAsia="nl-BE"/>
        </w:rPr>
        <w:t>’</w:t>
      </w:r>
      <w:r w:rsidRPr="006B65D6">
        <w:rPr>
          <w:rFonts w:eastAsia="Times New Roman"/>
          <w:color w:val="auto"/>
          <w:szCs w:val="20"/>
          <w:lang w:val="nl-NL" w:eastAsia="nl-BE"/>
        </w:rPr>
        <w:t>s</w:t>
      </w:r>
      <w:proofErr w:type="spellEnd"/>
      <w:r w:rsidRPr="006B65D6">
        <w:rPr>
          <w:rFonts w:eastAsia="Times New Roman"/>
          <w:color w:val="auto"/>
          <w:szCs w:val="20"/>
          <w:lang w:val="nl-NL" w:eastAsia="nl-BE"/>
        </w:rPr>
        <w:t xml:space="preserve"> </w:t>
      </w:r>
      <w:r w:rsidR="00015456" w:rsidRPr="006B65D6">
        <w:rPr>
          <w:rFonts w:eastAsia="Times New Roman"/>
          <w:color w:val="auto"/>
          <w:szCs w:val="20"/>
          <w:lang w:val="nl-NL" w:eastAsia="nl-BE"/>
        </w:rPr>
        <w:t xml:space="preserve">(Verenigingen van Mede-eigenaars) </w:t>
      </w:r>
      <w:r w:rsidR="0069599E" w:rsidRPr="006B65D6">
        <w:rPr>
          <w:rFonts w:eastAsia="Times New Roman"/>
          <w:color w:val="auto"/>
          <w:szCs w:val="20"/>
          <w:lang w:val="nl-NL" w:eastAsia="nl-BE"/>
        </w:rPr>
        <w:t>bestaat een</w:t>
      </w:r>
      <w:r w:rsidR="00B9544E" w:rsidRPr="006B65D6">
        <w:rPr>
          <w:rFonts w:eastAsia="Times New Roman"/>
          <w:color w:val="auto"/>
          <w:szCs w:val="20"/>
          <w:lang w:val="nl-NL" w:eastAsia="nl-BE"/>
        </w:rPr>
        <w:t xml:space="preserve"> </w:t>
      </w:r>
      <w:r w:rsidRPr="006B65D6">
        <w:rPr>
          <w:rFonts w:eastAsia="Times New Roman"/>
          <w:color w:val="auto"/>
          <w:szCs w:val="20"/>
          <w:lang w:val="nl-NL" w:eastAsia="nl-BE"/>
        </w:rPr>
        <w:t xml:space="preserve">grote nood aan onafhankelijk advies, begeleiding en financiering voor renoveren van appartementen. </w:t>
      </w:r>
      <w:r w:rsidR="003039F3" w:rsidRPr="006B65D6">
        <w:rPr>
          <w:rFonts w:eastAsia="Times New Roman"/>
          <w:color w:val="auto"/>
          <w:szCs w:val="20"/>
          <w:lang w:val="nl-NL" w:eastAsia="nl-BE"/>
        </w:rPr>
        <w:t xml:space="preserve">Het </w:t>
      </w:r>
      <w:r w:rsidRPr="006B65D6">
        <w:rPr>
          <w:spacing w:val="-3"/>
          <w:szCs w:val="20"/>
        </w:rPr>
        <w:t>Vlaams Energie-en Klimaatagentschap (VEKA) biedt</w:t>
      </w:r>
      <w:r w:rsidR="00265C21" w:rsidRPr="006B65D6">
        <w:rPr>
          <w:spacing w:val="-3"/>
          <w:szCs w:val="20"/>
        </w:rPr>
        <w:t xml:space="preserve"> prioritair</w:t>
      </w:r>
      <w:r w:rsidRPr="006B65D6">
        <w:rPr>
          <w:spacing w:val="-3"/>
          <w:szCs w:val="20"/>
        </w:rPr>
        <w:t xml:space="preserve"> </w:t>
      </w:r>
      <w:r w:rsidR="003039F3" w:rsidRPr="006B65D6">
        <w:rPr>
          <w:spacing w:val="-3"/>
          <w:szCs w:val="20"/>
        </w:rPr>
        <w:t xml:space="preserve">ondersteuning </w:t>
      </w:r>
      <w:r w:rsidRPr="006B65D6">
        <w:rPr>
          <w:spacing w:val="-3"/>
          <w:szCs w:val="20"/>
        </w:rPr>
        <w:t>bij de opmaak van een renovatiemasterplan voor appartementsgebouwen van minstens 15 wooneenheden</w:t>
      </w:r>
      <w:r w:rsidR="003039F3" w:rsidRPr="006B65D6">
        <w:rPr>
          <w:spacing w:val="-3"/>
          <w:szCs w:val="20"/>
        </w:rPr>
        <w:t xml:space="preserve">. </w:t>
      </w:r>
    </w:p>
    <w:p w14:paraId="2213B77B" w14:textId="77777777" w:rsidR="0080282E" w:rsidRDefault="0080282E" w:rsidP="00760A25">
      <w:pPr>
        <w:rPr>
          <w:spacing w:val="-3"/>
          <w:szCs w:val="20"/>
        </w:rPr>
      </w:pPr>
    </w:p>
    <w:p w14:paraId="1DBDA6DF" w14:textId="41F2FE54" w:rsidR="007B466F" w:rsidRDefault="003039F3" w:rsidP="00760A25">
      <w:pPr>
        <w:rPr>
          <w:spacing w:val="-3"/>
          <w:szCs w:val="20"/>
        </w:rPr>
      </w:pPr>
      <w:r w:rsidRPr="006B65D6">
        <w:rPr>
          <w:spacing w:val="-3"/>
          <w:szCs w:val="20"/>
        </w:rPr>
        <w:t xml:space="preserve">Voor </w:t>
      </w:r>
      <w:r w:rsidR="00A84551" w:rsidRPr="006B65D6">
        <w:rPr>
          <w:spacing w:val="-3"/>
          <w:szCs w:val="20"/>
        </w:rPr>
        <w:t>kleinere</w:t>
      </w:r>
      <w:r w:rsidR="00265C21" w:rsidRPr="006B65D6">
        <w:rPr>
          <w:spacing w:val="-3"/>
          <w:szCs w:val="20"/>
        </w:rPr>
        <w:t xml:space="preserve"> </w:t>
      </w:r>
      <w:r w:rsidR="00A84551" w:rsidRPr="006B65D6">
        <w:rPr>
          <w:spacing w:val="-3"/>
          <w:szCs w:val="20"/>
        </w:rPr>
        <w:t>appartementsgebouwen</w:t>
      </w:r>
      <w:r w:rsidRPr="006B65D6">
        <w:rPr>
          <w:spacing w:val="-3"/>
          <w:szCs w:val="20"/>
        </w:rPr>
        <w:t xml:space="preserve"> </w:t>
      </w:r>
      <w:r w:rsidR="00FE64ED" w:rsidRPr="006B65D6">
        <w:rPr>
          <w:spacing w:val="-3"/>
          <w:szCs w:val="20"/>
        </w:rPr>
        <w:t xml:space="preserve">met minder dan 15 wooneenheden </w:t>
      </w:r>
      <w:r w:rsidRPr="006B65D6">
        <w:rPr>
          <w:spacing w:val="-3"/>
          <w:szCs w:val="20"/>
        </w:rPr>
        <w:t xml:space="preserve">is er </w:t>
      </w:r>
      <w:r w:rsidR="001F5CEE" w:rsidRPr="006B65D6">
        <w:rPr>
          <w:spacing w:val="-3"/>
          <w:szCs w:val="20"/>
        </w:rPr>
        <w:t xml:space="preserve">momenteel </w:t>
      </w:r>
      <w:r w:rsidRPr="006B65D6">
        <w:rPr>
          <w:spacing w:val="-3"/>
          <w:szCs w:val="20"/>
        </w:rPr>
        <w:t>nog geen ondersteuning.</w:t>
      </w:r>
      <w:r w:rsidR="007B466F">
        <w:rPr>
          <w:spacing w:val="-3"/>
          <w:szCs w:val="20"/>
        </w:rPr>
        <w:t xml:space="preserve"> </w:t>
      </w:r>
    </w:p>
    <w:p w14:paraId="193FC988" w14:textId="77777777" w:rsidR="0080282E" w:rsidRDefault="005433A1" w:rsidP="00760A25">
      <w:pPr>
        <w:rPr>
          <w:rFonts w:eastAsia="Times New Roman"/>
          <w:color w:val="auto"/>
          <w:szCs w:val="20"/>
          <w:lang w:val="nl-NL" w:eastAsia="nl-BE"/>
        </w:rPr>
      </w:pPr>
      <w:r>
        <w:rPr>
          <w:spacing w:val="-3"/>
          <w:szCs w:val="20"/>
        </w:rPr>
        <w:t>Om deze leemte in te vullen keurde d</w:t>
      </w:r>
      <w:r w:rsidR="007B466F">
        <w:rPr>
          <w:spacing w:val="-3"/>
          <w:szCs w:val="20"/>
        </w:rPr>
        <w:t xml:space="preserve">e provincie Vlaams-Brabant </w:t>
      </w:r>
      <w:r w:rsidR="00760A25" w:rsidRPr="006B65D6">
        <w:rPr>
          <w:rFonts w:eastAsia="Times New Roman"/>
          <w:color w:val="auto"/>
          <w:szCs w:val="20"/>
          <w:lang w:val="nl-NL" w:eastAsia="nl-BE"/>
        </w:rPr>
        <w:t xml:space="preserve">een raamovereenkomst </w:t>
      </w:r>
      <w:r w:rsidR="007B466F">
        <w:rPr>
          <w:rFonts w:eastAsia="Times New Roman"/>
          <w:color w:val="auto"/>
          <w:szCs w:val="20"/>
          <w:lang w:val="nl-NL" w:eastAsia="nl-BE"/>
        </w:rPr>
        <w:t xml:space="preserve">goed voor het </w:t>
      </w:r>
      <w:r w:rsidR="00C04662">
        <w:rPr>
          <w:rFonts w:eastAsia="Times New Roman"/>
          <w:color w:val="auto"/>
          <w:szCs w:val="20"/>
          <w:lang w:val="nl-NL" w:eastAsia="nl-BE"/>
        </w:rPr>
        <w:t xml:space="preserve">inschakelen van </w:t>
      </w:r>
      <w:r w:rsidR="00FB4847">
        <w:rPr>
          <w:rFonts w:eastAsia="Times New Roman"/>
          <w:color w:val="auto"/>
          <w:szCs w:val="20"/>
          <w:lang w:val="nl-NL" w:eastAsia="nl-BE"/>
        </w:rPr>
        <w:t>experten</w:t>
      </w:r>
      <w:r w:rsidR="00760A25" w:rsidRPr="006B65D6">
        <w:rPr>
          <w:rFonts w:eastAsia="Times New Roman"/>
          <w:color w:val="auto"/>
          <w:szCs w:val="20"/>
          <w:lang w:val="nl-NL" w:eastAsia="nl-BE"/>
        </w:rPr>
        <w:t xml:space="preserve"> voor het opstellen van een </w:t>
      </w:r>
      <w:proofErr w:type="spellStart"/>
      <w:r w:rsidR="00760A25" w:rsidRPr="006B65D6">
        <w:rPr>
          <w:rFonts w:eastAsia="Times New Roman"/>
          <w:color w:val="auto"/>
          <w:szCs w:val="20"/>
          <w:lang w:val="nl-NL" w:eastAsia="nl-BE"/>
        </w:rPr>
        <w:t>totaalrenovatieadvies</w:t>
      </w:r>
      <w:proofErr w:type="spellEnd"/>
      <w:r w:rsidR="00760A25" w:rsidRPr="006B65D6">
        <w:rPr>
          <w:rFonts w:eastAsia="Times New Roman"/>
          <w:color w:val="auto"/>
          <w:szCs w:val="20"/>
          <w:lang w:val="nl-NL" w:eastAsia="nl-BE"/>
        </w:rPr>
        <w:t xml:space="preserve"> voor </w:t>
      </w:r>
      <w:proofErr w:type="spellStart"/>
      <w:r w:rsidR="00B65562">
        <w:rPr>
          <w:rFonts w:eastAsia="Times New Roman"/>
          <w:color w:val="auto"/>
          <w:szCs w:val="20"/>
          <w:lang w:val="nl-NL" w:eastAsia="nl-BE"/>
        </w:rPr>
        <w:t>VME’s</w:t>
      </w:r>
      <w:proofErr w:type="spellEnd"/>
      <w:r w:rsidR="00B65562">
        <w:rPr>
          <w:rFonts w:eastAsia="Times New Roman"/>
          <w:color w:val="auto"/>
          <w:szCs w:val="20"/>
          <w:lang w:val="nl-NL" w:eastAsia="nl-BE"/>
        </w:rPr>
        <w:t xml:space="preserve"> </w:t>
      </w:r>
      <w:r w:rsidR="00760A25" w:rsidRPr="006B65D6">
        <w:rPr>
          <w:rFonts w:eastAsia="Times New Roman"/>
          <w:color w:val="auto"/>
          <w:szCs w:val="20"/>
          <w:lang w:val="nl-NL" w:eastAsia="nl-BE"/>
        </w:rPr>
        <w:t>van appartementsgebouwen met minder dan 15 wooneenheden</w:t>
      </w:r>
      <w:r w:rsidR="00BD391B">
        <w:rPr>
          <w:rFonts w:eastAsia="Times New Roman"/>
          <w:color w:val="auto"/>
          <w:szCs w:val="20"/>
          <w:lang w:val="nl-NL" w:eastAsia="nl-BE"/>
        </w:rPr>
        <w:t xml:space="preserve">. </w:t>
      </w:r>
      <w:r w:rsidR="002A27DA" w:rsidRPr="006B65D6">
        <w:rPr>
          <w:rFonts w:eastAsia="Times New Roman"/>
          <w:color w:val="auto"/>
          <w:szCs w:val="20"/>
          <w:lang w:val="nl-NL" w:eastAsia="nl-BE"/>
        </w:rPr>
        <w:t xml:space="preserve"> </w:t>
      </w:r>
    </w:p>
    <w:p w14:paraId="44819849" w14:textId="77777777" w:rsidR="0080282E" w:rsidRDefault="0080282E" w:rsidP="00760A25">
      <w:pPr>
        <w:rPr>
          <w:rFonts w:eastAsia="Times New Roman"/>
          <w:color w:val="auto"/>
          <w:szCs w:val="20"/>
          <w:lang w:val="nl-NL" w:eastAsia="nl-BE"/>
        </w:rPr>
      </w:pPr>
    </w:p>
    <w:p w14:paraId="5148E80D" w14:textId="2FB450AA" w:rsidR="00760A25" w:rsidRDefault="00E3544A" w:rsidP="00760A25">
      <w:pPr>
        <w:rPr>
          <w:rFonts w:eastAsia="Times New Roman"/>
          <w:color w:val="auto"/>
          <w:szCs w:val="20"/>
          <w:lang w:val="nl-NL" w:eastAsia="nl-BE"/>
        </w:rPr>
      </w:pPr>
      <w:r>
        <w:rPr>
          <w:rFonts w:eastAsia="Times New Roman"/>
          <w:color w:val="auto"/>
          <w:szCs w:val="20"/>
          <w:lang w:val="nl-NL" w:eastAsia="nl-BE"/>
        </w:rPr>
        <w:t xml:space="preserve">Deze raamovereenkomst </w:t>
      </w:r>
      <w:r w:rsidR="00164046">
        <w:rPr>
          <w:rFonts w:eastAsia="Times New Roman"/>
          <w:color w:val="auto"/>
          <w:szCs w:val="20"/>
          <w:lang w:val="nl-NL" w:eastAsia="nl-BE"/>
        </w:rPr>
        <w:t>kadert binnen de werking van het ‘Provinciaal Steunpunt Duurzaam Bouwen’</w:t>
      </w:r>
      <w:r w:rsidR="00007C60">
        <w:rPr>
          <w:rFonts w:eastAsia="Times New Roman"/>
          <w:color w:val="auto"/>
          <w:szCs w:val="20"/>
          <w:lang w:val="nl-NL" w:eastAsia="nl-BE"/>
        </w:rPr>
        <w:t xml:space="preserve"> en </w:t>
      </w:r>
      <w:r w:rsidR="002B6FF6">
        <w:rPr>
          <w:rFonts w:eastAsia="Times New Roman"/>
          <w:color w:val="auto"/>
          <w:szCs w:val="20"/>
          <w:lang w:val="nl-NL" w:eastAsia="nl-BE"/>
        </w:rPr>
        <w:t xml:space="preserve">wordt opgestart als een proefproject. </w:t>
      </w:r>
    </w:p>
    <w:p w14:paraId="7721A968" w14:textId="593FAE25" w:rsidR="00CD6FBD" w:rsidRPr="0021687F" w:rsidRDefault="00F236A5" w:rsidP="00CD6FBD">
      <w:pPr>
        <w:rPr>
          <w:rFonts w:eastAsia="Times New Roman"/>
          <w:color w:val="auto"/>
          <w:szCs w:val="20"/>
          <w:lang w:val="nl-NL" w:eastAsia="nl-BE"/>
        </w:rPr>
      </w:pPr>
      <w:r>
        <w:rPr>
          <w:rFonts w:eastAsia="Times New Roman"/>
          <w:color w:val="auto"/>
          <w:szCs w:val="20"/>
          <w:lang w:val="nl-NL" w:eastAsia="nl-BE"/>
        </w:rPr>
        <w:t>Het</w:t>
      </w:r>
      <w:r w:rsidR="005F0042" w:rsidRPr="006B65D6">
        <w:rPr>
          <w:rFonts w:eastAsia="Times New Roman"/>
          <w:color w:val="auto"/>
          <w:szCs w:val="20"/>
          <w:lang w:val="nl-NL" w:eastAsia="nl-BE"/>
        </w:rPr>
        <w:t xml:space="preserve"> </w:t>
      </w:r>
      <w:proofErr w:type="spellStart"/>
      <w:r w:rsidR="001A523C" w:rsidRPr="006B65D6">
        <w:rPr>
          <w:rFonts w:eastAsia="Times New Roman"/>
          <w:color w:val="auto"/>
          <w:szCs w:val="20"/>
          <w:lang w:val="nl-NL" w:eastAsia="nl-BE"/>
        </w:rPr>
        <w:t>totaalrenovatieadvies</w:t>
      </w:r>
      <w:proofErr w:type="spellEnd"/>
      <w:r w:rsidR="001A523C" w:rsidRPr="006B65D6">
        <w:rPr>
          <w:rFonts w:eastAsia="Times New Roman"/>
          <w:color w:val="auto"/>
          <w:szCs w:val="20"/>
          <w:lang w:val="nl-NL" w:eastAsia="nl-BE"/>
        </w:rPr>
        <w:t xml:space="preserve"> is een onafhankelijk en technisch onderbouwd advies dat tot doel heeft om een </w:t>
      </w:r>
      <w:r w:rsidR="004133DA">
        <w:rPr>
          <w:rFonts w:eastAsia="Times New Roman"/>
          <w:color w:val="auto"/>
          <w:szCs w:val="20"/>
          <w:lang w:val="nl-NL" w:eastAsia="nl-BE"/>
        </w:rPr>
        <w:t xml:space="preserve">duidelijk </w:t>
      </w:r>
      <w:r w:rsidR="001A523C" w:rsidRPr="006B65D6">
        <w:rPr>
          <w:rFonts w:eastAsia="Times New Roman"/>
          <w:color w:val="auto"/>
          <w:szCs w:val="20"/>
          <w:lang w:val="nl-NL" w:eastAsia="nl-BE"/>
        </w:rPr>
        <w:t xml:space="preserve">stappenplan aan te bieden voor het duurzaam en toekomstbestendig renoveren van het appartementsgebouw, waarbij </w:t>
      </w:r>
      <w:proofErr w:type="spellStart"/>
      <w:r w:rsidR="001A523C" w:rsidRPr="006B65D6">
        <w:rPr>
          <w:rFonts w:eastAsia="Times New Roman"/>
          <w:color w:val="auto"/>
          <w:szCs w:val="20"/>
          <w:lang w:val="nl-NL" w:eastAsia="nl-BE"/>
        </w:rPr>
        <w:t>lock</w:t>
      </w:r>
      <w:proofErr w:type="spellEnd"/>
      <w:r w:rsidR="001A523C" w:rsidRPr="006B65D6">
        <w:rPr>
          <w:rFonts w:eastAsia="Times New Roman"/>
          <w:color w:val="auto"/>
          <w:szCs w:val="20"/>
          <w:lang w:val="nl-NL" w:eastAsia="nl-BE"/>
        </w:rPr>
        <w:t>-in effecten maximaal worden vermeden</w:t>
      </w:r>
      <w:r w:rsidR="00EC365A">
        <w:rPr>
          <w:rFonts w:eastAsia="Times New Roman"/>
          <w:color w:val="auto"/>
          <w:szCs w:val="20"/>
          <w:lang w:val="nl-NL" w:eastAsia="nl-BE"/>
        </w:rPr>
        <w:t xml:space="preserve">. </w:t>
      </w:r>
      <w:r w:rsidR="00CD6FBD" w:rsidRPr="006B65D6">
        <w:rPr>
          <w:spacing w:val="-3"/>
          <w:szCs w:val="20"/>
        </w:rPr>
        <w:t xml:space="preserve">Het advies focust op een integrale benadering. In elk advies wordt aandacht besteed aan de mogelijkheden van hernieuwbare energie, waterbesparing, fossielvrij verwarmen en de principes van circulair, </w:t>
      </w:r>
      <w:proofErr w:type="spellStart"/>
      <w:r w:rsidR="00CD6FBD" w:rsidRPr="006B65D6">
        <w:rPr>
          <w:spacing w:val="-3"/>
          <w:szCs w:val="20"/>
        </w:rPr>
        <w:t>natuurinclusief</w:t>
      </w:r>
      <w:proofErr w:type="spellEnd"/>
      <w:r w:rsidR="00CD6FBD" w:rsidRPr="006B65D6">
        <w:rPr>
          <w:spacing w:val="-3"/>
          <w:szCs w:val="20"/>
        </w:rPr>
        <w:t xml:space="preserve"> en </w:t>
      </w:r>
      <w:proofErr w:type="spellStart"/>
      <w:r w:rsidR="00CD6FBD" w:rsidRPr="006B65D6">
        <w:rPr>
          <w:spacing w:val="-3"/>
          <w:szCs w:val="20"/>
        </w:rPr>
        <w:t>klimaatadaptief</w:t>
      </w:r>
      <w:proofErr w:type="spellEnd"/>
      <w:r w:rsidR="00CD6FBD" w:rsidRPr="006B65D6">
        <w:rPr>
          <w:spacing w:val="-3"/>
          <w:szCs w:val="20"/>
        </w:rPr>
        <w:t xml:space="preserve"> renoveren.</w:t>
      </w:r>
    </w:p>
    <w:p w14:paraId="59F80338" w14:textId="77777777" w:rsidR="00145811" w:rsidRDefault="00CD6FBD" w:rsidP="00CD6FBD">
      <w:pPr>
        <w:rPr>
          <w:spacing w:val="-3"/>
          <w:szCs w:val="20"/>
        </w:rPr>
      </w:pPr>
      <w:r w:rsidRPr="006B65D6">
        <w:rPr>
          <w:spacing w:val="-3"/>
          <w:szCs w:val="20"/>
        </w:rPr>
        <w:lastRenderedPageBreak/>
        <w:t xml:space="preserve">Voor alle geadviseerde maatregelen wordt een voldoende hoog ambitieniveau bepaald, zodat de renovatie toekomstgericht is met het oog op 2050. Op energetisch vlak wordt energielabel A nagestreefd. </w:t>
      </w:r>
    </w:p>
    <w:p w14:paraId="155AED74" w14:textId="77777777" w:rsidR="00145811" w:rsidRDefault="00145811" w:rsidP="00CD6FBD">
      <w:pPr>
        <w:rPr>
          <w:spacing w:val="-3"/>
          <w:szCs w:val="20"/>
        </w:rPr>
      </w:pPr>
    </w:p>
    <w:p w14:paraId="1516DEA9" w14:textId="77777777" w:rsidR="002B6FF6" w:rsidRPr="006B65D6" w:rsidRDefault="002B6FF6" w:rsidP="002B6FF6">
      <w:pPr>
        <w:rPr>
          <w:spacing w:val="-3"/>
          <w:szCs w:val="20"/>
        </w:rPr>
      </w:pPr>
      <w:r w:rsidRPr="006B65D6">
        <w:rPr>
          <w:spacing w:val="-3"/>
          <w:szCs w:val="20"/>
        </w:rPr>
        <w:t xml:space="preserve">Het advies wordt zo opgesteld dat het voldoende basis biedt aan </w:t>
      </w:r>
      <w:r>
        <w:rPr>
          <w:spacing w:val="-3"/>
          <w:szCs w:val="20"/>
        </w:rPr>
        <w:t xml:space="preserve">de renovatiebegeleiders </w:t>
      </w:r>
      <w:r w:rsidRPr="006B65D6">
        <w:rPr>
          <w:spacing w:val="-3"/>
          <w:szCs w:val="20"/>
        </w:rPr>
        <w:t xml:space="preserve">van </w:t>
      </w:r>
      <w:r>
        <w:rPr>
          <w:spacing w:val="-3"/>
          <w:szCs w:val="20"/>
        </w:rPr>
        <w:t xml:space="preserve">het Energiehuis </w:t>
      </w:r>
      <w:r w:rsidRPr="006B65D6">
        <w:rPr>
          <w:spacing w:val="-3"/>
          <w:szCs w:val="20"/>
        </w:rPr>
        <w:t xml:space="preserve">om </w:t>
      </w:r>
      <w:r>
        <w:rPr>
          <w:spacing w:val="-3"/>
          <w:szCs w:val="20"/>
        </w:rPr>
        <w:t xml:space="preserve">voor de energetische maatregelen </w:t>
      </w:r>
      <w:r w:rsidRPr="006B65D6">
        <w:rPr>
          <w:spacing w:val="-3"/>
          <w:szCs w:val="20"/>
        </w:rPr>
        <w:t xml:space="preserve">een </w:t>
      </w:r>
      <w:proofErr w:type="spellStart"/>
      <w:r w:rsidRPr="006B65D6">
        <w:rPr>
          <w:spacing w:val="-3"/>
          <w:szCs w:val="20"/>
        </w:rPr>
        <w:t>ontzorgingstraject</w:t>
      </w:r>
      <w:proofErr w:type="spellEnd"/>
      <w:r w:rsidRPr="006B65D6">
        <w:rPr>
          <w:spacing w:val="-3"/>
          <w:szCs w:val="20"/>
        </w:rPr>
        <w:t xml:space="preserve"> te starten in het kader van ‘Mijn </w:t>
      </w:r>
      <w:proofErr w:type="spellStart"/>
      <w:r w:rsidRPr="006B65D6">
        <w:rPr>
          <w:spacing w:val="-3"/>
          <w:szCs w:val="20"/>
        </w:rPr>
        <w:t>VerbouwBegeleiding</w:t>
      </w:r>
      <w:proofErr w:type="spellEnd"/>
      <w:r w:rsidRPr="006B65D6">
        <w:rPr>
          <w:spacing w:val="-3"/>
          <w:szCs w:val="20"/>
        </w:rPr>
        <w:t>’</w:t>
      </w:r>
      <w:r>
        <w:rPr>
          <w:spacing w:val="-3"/>
          <w:szCs w:val="20"/>
        </w:rPr>
        <w:t xml:space="preserve"> en de </w:t>
      </w:r>
      <w:proofErr w:type="spellStart"/>
      <w:r>
        <w:rPr>
          <w:spacing w:val="-3"/>
          <w:szCs w:val="20"/>
        </w:rPr>
        <w:t>VME’s</w:t>
      </w:r>
      <w:proofErr w:type="spellEnd"/>
      <w:r>
        <w:rPr>
          <w:spacing w:val="-3"/>
          <w:szCs w:val="20"/>
        </w:rPr>
        <w:t xml:space="preserve"> zo te ondersteunen bij de concrete uitvoering van de geadviseerde energiemaatregelen. </w:t>
      </w:r>
    </w:p>
    <w:p w14:paraId="5E1FB457" w14:textId="77777777" w:rsidR="002B6FF6" w:rsidRDefault="002B6FF6" w:rsidP="003E2886">
      <w:pPr>
        <w:rPr>
          <w:szCs w:val="20"/>
        </w:rPr>
      </w:pPr>
    </w:p>
    <w:p w14:paraId="374ABA5A" w14:textId="6BA16D2F" w:rsidR="003E2886" w:rsidRDefault="003E2886" w:rsidP="003E2886">
      <w:pPr>
        <w:rPr>
          <w:szCs w:val="20"/>
          <w:lang w:eastAsia="nl-NL"/>
        </w:rPr>
      </w:pPr>
      <w:r w:rsidRPr="006B65D6">
        <w:rPr>
          <w:szCs w:val="20"/>
        </w:rPr>
        <w:t xml:space="preserve">De </w:t>
      </w:r>
      <w:r w:rsidR="00387ACF">
        <w:rPr>
          <w:szCs w:val="20"/>
        </w:rPr>
        <w:t xml:space="preserve">experten </w:t>
      </w:r>
      <w:r w:rsidR="00220431">
        <w:rPr>
          <w:szCs w:val="20"/>
        </w:rPr>
        <w:t xml:space="preserve">van het steunpunt </w:t>
      </w:r>
      <w:r w:rsidRPr="006B65D6">
        <w:rPr>
          <w:szCs w:val="20"/>
        </w:rPr>
        <w:t>beste</w:t>
      </w:r>
      <w:r w:rsidR="00387ACF">
        <w:rPr>
          <w:szCs w:val="20"/>
        </w:rPr>
        <w:t>den</w:t>
      </w:r>
      <w:r w:rsidRPr="006B65D6">
        <w:rPr>
          <w:szCs w:val="20"/>
        </w:rPr>
        <w:t xml:space="preserve"> per </w:t>
      </w:r>
      <w:proofErr w:type="spellStart"/>
      <w:r w:rsidR="00220431">
        <w:rPr>
          <w:szCs w:val="20"/>
        </w:rPr>
        <w:t>totaalrenovatie</w:t>
      </w:r>
      <w:r w:rsidRPr="006B65D6">
        <w:rPr>
          <w:szCs w:val="20"/>
        </w:rPr>
        <w:t>advies</w:t>
      </w:r>
      <w:proofErr w:type="spellEnd"/>
      <w:r w:rsidRPr="006B65D6">
        <w:rPr>
          <w:szCs w:val="20"/>
        </w:rPr>
        <w:t xml:space="preserve"> maximum 60 uren</w:t>
      </w:r>
      <w:r w:rsidR="00340574">
        <w:rPr>
          <w:szCs w:val="20"/>
        </w:rPr>
        <w:t xml:space="preserve">. </w:t>
      </w:r>
      <w:r w:rsidRPr="006B65D6">
        <w:rPr>
          <w:szCs w:val="20"/>
        </w:rPr>
        <w:t xml:space="preserve">De doorlooptijd van startoverleg tot en met de voorstelling van het finaal adviesverslag duurt maximaal 4 maanden, </w:t>
      </w:r>
      <w:r w:rsidRPr="006B65D6">
        <w:rPr>
          <w:szCs w:val="20"/>
          <w:lang w:eastAsia="nl-NL"/>
        </w:rPr>
        <w:t>tenzij deze termijn op vraag van de VME of het provinciebestuur van Vlaams-Brabant wordt verlengd.  </w:t>
      </w:r>
    </w:p>
    <w:p w14:paraId="0754A52C" w14:textId="77777777" w:rsidR="003E2886" w:rsidRPr="006B65D6" w:rsidRDefault="003E2886" w:rsidP="00DC4D1E">
      <w:pPr>
        <w:contextualSpacing/>
        <w:rPr>
          <w:szCs w:val="20"/>
        </w:rPr>
      </w:pPr>
    </w:p>
    <w:p w14:paraId="2E5D4819" w14:textId="743E988E" w:rsidR="00843FB9" w:rsidRPr="006B65D6" w:rsidRDefault="00DC4D1E" w:rsidP="00DC4D1E">
      <w:pPr>
        <w:contextualSpacing/>
        <w:rPr>
          <w:szCs w:val="20"/>
        </w:rPr>
      </w:pPr>
      <w:r w:rsidRPr="006B65D6">
        <w:rPr>
          <w:szCs w:val="20"/>
        </w:rPr>
        <w:t xml:space="preserve">De provincie waakt er over dat de </w:t>
      </w:r>
      <w:proofErr w:type="spellStart"/>
      <w:r w:rsidRPr="006B65D6">
        <w:rPr>
          <w:szCs w:val="20"/>
        </w:rPr>
        <w:t>totaalrenovatieadviezen</w:t>
      </w:r>
      <w:proofErr w:type="spellEnd"/>
      <w:r w:rsidRPr="006B65D6">
        <w:rPr>
          <w:szCs w:val="20"/>
        </w:rPr>
        <w:t xml:space="preserve"> opgemaakt worden door een architect, ingenieur-architect of ingenieur en aan de nodige kwaliteitseisen voldoen. </w:t>
      </w:r>
    </w:p>
    <w:p w14:paraId="41D3653C" w14:textId="77777777" w:rsidR="00F241ED" w:rsidRPr="006B65D6" w:rsidRDefault="00F241ED" w:rsidP="00247726">
      <w:pPr>
        <w:contextualSpacing/>
        <w:rPr>
          <w:spacing w:val="-3"/>
          <w:szCs w:val="20"/>
        </w:rPr>
      </w:pPr>
    </w:p>
    <w:p w14:paraId="5224BF1C" w14:textId="1EB237EF" w:rsidR="001B58E9" w:rsidRDefault="00D24323" w:rsidP="00247726">
      <w:pPr>
        <w:contextualSpacing/>
        <w:rPr>
          <w:spacing w:val="-3"/>
          <w:szCs w:val="20"/>
        </w:rPr>
      </w:pPr>
      <w:r>
        <w:rPr>
          <w:spacing w:val="-3"/>
          <w:szCs w:val="20"/>
        </w:rPr>
        <w:t xml:space="preserve">De </w:t>
      </w:r>
      <w:r w:rsidRPr="006B65D6">
        <w:rPr>
          <w:spacing w:val="-3"/>
          <w:szCs w:val="20"/>
          <w:highlight w:val="yellow"/>
        </w:rPr>
        <w:t>&lt;gemeente/stad&gt;</w:t>
      </w:r>
      <w:r>
        <w:rPr>
          <w:spacing w:val="-3"/>
          <w:szCs w:val="20"/>
        </w:rPr>
        <w:t xml:space="preserve"> kan gebruik maken van deze raamovereenkomst </w:t>
      </w:r>
      <w:r w:rsidR="00E53FD5">
        <w:rPr>
          <w:spacing w:val="-3"/>
          <w:szCs w:val="20"/>
        </w:rPr>
        <w:t>om</w:t>
      </w:r>
      <w:r w:rsidR="007025EE">
        <w:rPr>
          <w:spacing w:val="-3"/>
          <w:szCs w:val="20"/>
        </w:rPr>
        <w:t xml:space="preserve"> </w:t>
      </w:r>
      <w:proofErr w:type="spellStart"/>
      <w:r w:rsidR="00384647">
        <w:rPr>
          <w:spacing w:val="-3"/>
          <w:szCs w:val="20"/>
        </w:rPr>
        <w:t>VME</w:t>
      </w:r>
      <w:r w:rsidR="00F236A5">
        <w:rPr>
          <w:spacing w:val="-3"/>
          <w:szCs w:val="20"/>
        </w:rPr>
        <w:t>’</w:t>
      </w:r>
      <w:r w:rsidR="00384647">
        <w:rPr>
          <w:spacing w:val="-3"/>
          <w:szCs w:val="20"/>
        </w:rPr>
        <w:t>s</w:t>
      </w:r>
      <w:proofErr w:type="spellEnd"/>
      <w:r w:rsidR="00384647">
        <w:rPr>
          <w:spacing w:val="-3"/>
          <w:szCs w:val="20"/>
        </w:rPr>
        <w:t xml:space="preserve"> </w:t>
      </w:r>
      <w:r w:rsidR="00F236A5">
        <w:rPr>
          <w:spacing w:val="-3"/>
          <w:szCs w:val="20"/>
        </w:rPr>
        <w:t xml:space="preserve">van </w:t>
      </w:r>
      <w:r w:rsidR="00E53FD5">
        <w:rPr>
          <w:spacing w:val="-3"/>
          <w:szCs w:val="20"/>
        </w:rPr>
        <w:t>kleinere appartementsgebouwen</w:t>
      </w:r>
      <w:r w:rsidR="00384647">
        <w:rPr>
          <w:spacing w:val="-3"/>
          <w:szCs w:val="20"/>
        </w:rPr>
        <w:t>, gelegen op het grondgebied van de gemeente</w:t>
      </w:r>
      <w:r w:rsidR="00D44873">
        <w:rPr>
          <w:spacing w:val="-3"/>
          <w:szCs w:val="20"/>
        </w:rPr>
        <w:t xml:space="preserve">, </w:t>
      </w:r>
      <w:r w:rsidR="00AE0ED5">
        <w:rPr>
          <w:spacing w:val="-3"/>
          <w:szCs w:val="20"/>
        </w:rPr>
        <w:t xml:space="preserve">via </w:t>
      </w:r>
      <w:proofErr w:type="spellStart"/>
      <w:r w:rsidR="00AE0ED5">
        <w:rPr>
          <w:spacing w:val="-3"/>
          <w:szCs w:val="20"/>
        </w:rPr>
        <w:t>totaalrenovatieadvies</w:t>
      </w:r>
      <w:proofErr w:type="spellEnd"/>
      <w:r w:rsidR="00AE0ED5">
        <w:rPr>
          <w:spacing w:val="-3"/>
          <w:szCs w:val="20"/>
        </w:rPr>
        <w:t xml:space="preserve"> </w:t>
      </w:r>
      <w:r w:rsidR="00D44873">
        <w:rPr>
          <w:spacing w:val="-3"/>
          <w:szCs w:val="20"/>
        </w:rPr>
        <w:t>te ondersteunen</w:t>
      </w:r>
      <w:r w:rsidR="00F236A5">
        <w:rPr>
          <w:spacing w:val="-3"/>
          <w:szCs w:val="20"/>
        </w:rPr>
        <w:t xml:space="preserve"> bij een toekomstgerichte renovatie</w:t>
      </w:r>
      <w:r w:rsidR="00007F99">
        <w:rPr>
          <w:spacing w:val="-3"/>
          <w:szCs w:val="20"/>
        </w:rPr>
        <w:t xml:space="preserve">. </w:t>
      </w:r>
    </w:p>
    <w:p w14:paraId="647F62A7" w14:textId="77777777" w:rsidR="00007F99" w:rsidRDefault="00007F99" w:rsidP="00247726">
      <w:pPr>
        <w:contextualSpacing/>
        <w:rPr>
          <w:spacing w:val="-3"/>
          <w:szCs w:val="20"/>
        </w:rPr>
      </w:pPr>
    </w:p>
    <w:p w14:paraId="2A5529D2" w14:textId="542811DD" w:rsidR="00007F99" w:rsidRDefault="00007F99" w:rsidP="00247726">
      <w:pPr>
        <w:contextualSpacing/>
        <w:rPr>
          <w:spacing w:val="-3"/>
          <w:szCs w:val="20"/>
        </w:rPr>
      </w:pPr>
      <w:r>
        <w:rPr>
          <w:spacing w:val="-3"/>
          <w:szCs w:val="20"/>
        </w:rPr>
        <w:t xml:space="preserve">Hierbij </w:t>
      </w:r>
      <w:r w:rsidR="00303A0C">
        <w:rPr>
          <w:spacing w:val="-3"/>
          <w:szCs w:val="20"/>
        </w:rPr>
        <w:t>engageert de ‘</w:t>
      </w:r>
      <w:r w:rsidR="00303A0C" w:rsidRPr="006B65D6">
        <w:rPr>
          <w:spacing w:val="-3"/>
          <w:szCs w:val="20"/>
          <w:highlight w:val="yellow"/>
        </w:rPr>
        <w:t>gemeente/stad</w:t>
      </w:r>
      <w:r w:rsidR="00303A0C">
        <w:rPr>
          <w:spacing w:val="-3"/>
          <w:szCs w:val="20"/>
        </w:rPr>
        <w:t xml:space="preserve">’ </w:t>
      </w:r>
      <w:r w:rsidR="00980C12">
        <w:rPr>
          <w:spacing w:val="-3"/>
          <w:szCs w:val="20"/>
        </w:rPr>
        <w:t xml:space="preserve">zich </w:t>
      </w:r>
      <w:r w:rsidR="00AE30DF">
        <w:rPr>
          <w:spacing w:val="-3"/>
          <w:szCs w:val="20"/>
        </w:rPr>
        <w:t>tot:</w:t>
      </w:r>
      <w:r w:rsidR="00180374">
        <w:rPr>
          <w:spacing w:val="-3"/>
          <w:szCs w:val="20"/>
        </w:rPr>
        <w:t xml:space="preserve"> </w:t>
      </w:r>
    </w:p>
    <w:p w14:paraId="55DBB74E" w14:textId="77777777" w:rsidR="001B58E9" w:rsidRDefault="001B58E9" w:rsidP="001B58E9">
      <w:pPr>
        <w:pStyle w:val="Lijstalinea"/>
        <w:rPr>
          <w:szCs w:val="20"/>
        </w:rPr>
      </w:pPr>
    </w:p>
    <w:p w14:paraId="687F4FF9" w14:textId="5F29FE0C" w:rsidR="00007F99" w:rsidRPr="001B58E9" w:rsidRDefault="00180374" w:rsidP="000F1301">
      <w:pPr>
        <w:pStyle w:val="Lijstalinea"/>
        <w:numPr>
          <w:ilvl w:val="0"/>
          <w:numId w:val="19"/>
        </w:numPr>
        <w:rPr>
          <w:szCs w:val="20"/>
        </w:rPr>
      </w:pPr>
      <w:r>
        <w:rPr>
          <w:szCs w:val="20"/>
        </w:rPr>
        <w:t>De f</w:t>
      </w:r>
      <w:r w:rsidR="00B64B5F">
        <w:rPr>
          <w:szCs w:val="20"/>
        </w:rPr>
        <w:t xml:space="preserve">inanciering van </w:t>
      </w:r>
      <w:r w:rsidR="000F1301">
        <w:rPr>
          <w:szCs w:val="20"/>
        </w:rPr>
        <w:t xml:space="preserve">50% van de kosten </w:t>
      </w:r>
      <w:r w:rsidR="00220718">
        <w:rPr>
          <w:szCs w:val="20"/>
        </w:rPr>
        <w:t xml:space="preserve">van de opmaak van </w:t>
      </w:r>
      <w:r w:rsidR="006D4B89">
        <w:rPr>
          <w:szCs w:val="20"/>
        </w:rPr>
        <w:t xml:space="preserve">het </w:t>
      </w:r>
      <w:proofErr w:type="spellStart"/>
      <w:r w:rsidR="006D4B89">
        <w:rPr>
          <w:szCs w:val="20"/>
        </w:rPr>
        <w:t>totaalrenovatieadvies</w:t>
      </w:r>
      <w:proofErr w:type="spellEnd"/>
      <w:r w:rsidR="006D4B89">
        <w:rPr>
          <w:szCs w:val="20"/>
        </w:rPr>
        <w:t>;</w:t>
      </w:r>
    </w:p>
    <w:p w14:paraId="5727CAF1" w14:textId="2EA2B6C0" w:rsidR="00F241ED" w:rsidRPr="001B58E9" w:rsidRDefault="00180374" w:rsidP="001B58E9">
      <w:pPr>
        <w:pStyle w:val="Lijstalinea"/>
        <w:numPr>
          <w:ilvl w:val="0"/>
          <w:numId w:val="19"/>
        </w:numPr>
        <w:rPr>
          <w:szCs w:val="20"/>
        </w:rPr>
      </w:pPr>
      <w:r>
        <w:rPr>
          <w:szCs w:val="20"/>
        </w:rPr>
        <w:t xml:space="preserve">Het </w:t>
      </w:r>
      <w:r w:rsidR="00F241ED" w:rsidRPr="001B58E9">
        <w:rPr>
          <w:szCs w:val="20"/>
        </w:rPr>
        <w:t>zorg</w:t>
      </w:r>
      <w:r w:rsidR="001B58E9" w:rsidRPr="001B58E9">
        <w:rPr>
          <w:szCs w:val="20"/>
        </w:rPr>
        <w:t>en</w:t>
      </w:r>
      <w:r w:rsidR="00F241ED" w:rsidRPr="001B58E9">
        <w:rPr>
          <w:szCs w:val="20"/>
        </w:rPr>
        <w:t xml:space="preserve"> voor een passende publiciteit en een oproep naar </w:t>
      </w:r>
      <w:proofErr w:type="spellStart"/>
      <w:r w:rsidR="00F241ED" w:rsidRPr="001B58E9">
        <w:rPr>
          <w:szCs w:val="20"/>
        </w:rPr>
        <w:t>VME’s</w:t>
      </w:r>
      <w:proofErr w:type="spellEnd"/>
      <w:r w:rsidR="00F241ED" w:rsidRPr="001B58E9">
        <w:rPr>
          <w:szCs w:val="20"/>
        </w:rPr>
        <w:t xml:space="preserve"> in hun gemeente. Hiervoor kan onder andere gebruik gemaakt worden van de </w:t>
      </w:r>
      <w:r>
        <w:rPr>
          <w:szCs w:val="20"/>
        </w:rPr>
        <w:t>modelartikels</w:t>
      </w:r>
      <w:r w:rsidR="00F241ED" w:rsidRPr="001B58E9">
        <w:rPr>
          <w:szCs w:val="20"/>
        </w:rPr>
        <w:t xml:space="preserve"> die op provinciaal niveau worden ontwikkeld</w:t>
      </w:r>
      <w:r w:rsidR="006D4B89">
        <w:rPr>
          <w:szCs w:val="20"/>
        </w:rPr>
        <w:t xml:space="preserve">; </w:t>
      </w:r>
    </w:p>
    <w:p w14:paraId="2CA17065" w14:textId="5BFD23D7" w:rsidR="00F241ED" w:rsidRDefault="000A7697" w:rsidP="001B58E9">
      <w:pPr>
        <w:pStyle w:val="Lijstalinea"/>
        <w:numPr>
          <w:ilvl w:val="0"/>
          <w:numId w:val="19"/>
        </w:numPr>
        <w:rPr>
          <w:spacing w:val="-3"/>
          <w:szCs w:val="20"/>
        </w:rPr>
      </w:pPr>
      <w:r>
        <w:rPr>
          <w:spacing w:val="-3"/>
          <w:szCs w:val="20"/>
        </w:rPr>
        <w:t>Z</w:t>
      </w:r>
      <w:r w:rsidR="001B58E9" w:rsidRPr="001B58E9">
        <w:rPr>
          <w:spacing w:val="-3"/>
          <w:szCs w:val="20"/>
        </w:rPr>
        <w:t xml:space="preserve">orgen </w:t>
      </w:r>
      <w:r w:rsidR="00F241ED" w:rsidRPr="001B58E9">
        <w:rPr>
          <w:spacing w:val="-3"/>
          <w:szCs w:val="20"/>
        </w:rPr>
        <w:t>voor een afvaardiging van de gemeente en/of het Energiehuis</w:t>
      </w:r>
      <w:r w:rsidR="006F235D">
        <w:rPr>
          <w:spacing w:val="-3"/>
          <w:szCs w:val="20"/>
        </w:rPr>
        <w:t xml:space="preserve"> in werkgroep die het adviestraject opvolgt</w:t>
      </w:r>
      <w:r w:rsidR="00ED7985">
        <w:rPr>
          <w:spacing w:val="-3"/>
          <w:szCs w:val="20"/>
        </w:rPr>
        <w:t>, minstens</w:t>
      </w:r>
      <w:r w:rsidR="00F241ED" w:rsidRPr="001B58E9">
        <w:rPr>
          <w:spacing w:val="-3"/>
          <w:szCs w:val="20"/>
        </w:rPr>
        <w:t xml:space="preserve"> bij het startoverleg en bij de voorstelling van het finaal adviesverslag</w:t>
      </w:r>
      <w:r w:rsidR="00ED7985">
        <w:rPr>
          <w:spacing w:val="-3"/>
          <w:szCs w:val="20"/>
        </w:rPr>
        <w:t xml:space="preserve"> aan de VME. </w:t>
      </w:r>
      <w:r w:rsidR="00F241ED" w:rsidRPr="001B58E9">
        <w:rPr>
          <w:spacing w:val="-3"/>
          <w:szCs w:val="20"/>
        </w:rPr>
        <w:t xml:space="preserve">  </w:t>
      </w:r>
    </w:p>
    <w:p w14:paraId="0AA1B9EC" w14:textId="54C6AE17" w:rsidR="00F358E3" w:rsidRPr="00F20B88" w:rsidRDefault="00F358E3" w:rsidP="00F20B88">
      <w:pPr>
        <w:contextualSpacing/>
        <w:rPr>
          <w:spacing w:val="-3"/>
          <w:szCs w:val="20"/>
        </w:rPr>
      </w:pPr>
    </w:p>
    <w:p w14:paraId="27FE8CFA" w14:textId="30BD4A14" w:rsidR="00CA3DCF" w:rsidRDefault="00CA3DCF" w:rsidP="00CA3DCF">
      <w:pPr>
        <w:contextualSpacing/>
        <w:rPr>
          <w:spacing w:val="-3"/>
          <w:szCs w:val="20"/>
        </w:rPr>
      </w:pPr>
      <w:r>
        <w:rPr>
          <w:spacing w:val="-3"/>
          <w:szCs w:val="20"/>
        </w:rPr>
        <w:t xml:space="preserve"> </w:t>
      </w:r>
      <w:bookmarkStart w:id="1" w:name="_Hlk208826727"/>
      <w:r w:rsidRPr="00CA3DCF">
        <w:rPr>
          <w:spacing w:val="-3"/>
          <w:szCs w:val="20"/>
          <w:highlight w:val="yellow"/>
        </w:rPr>
        <w:t>De &lt;gemeente/stad&gt; stelt volgende extra voorwaarden</w:t>
      </w:r>
      <w:r>
        <w:rPr>
          <w:spacing w:val="-3"/>
          <w:szCs w:val="20"/>
          <w:highlight w:val="yellow"/>
        </w:rPr>
        <w:t xml:space="preserve"> </w:t>
      </w:r>
      <w:r w:rsidR="008F66C9">
        <w:rPr>
          <w:spacing w:val="-3"/>
          <w:szCs w:val="20"/>
          <w:highlight w:val="yellow"/>
        </w:rPr>
        <w:t>aan de appartementen/</w:t>
      </w:r>
      <w:proofErr w:type="spellStart"/>
      <w:r w:rsidR="008F66C9">
        <w:rPr>
          <w:spacing w:val="-3"/>
          <w:szCs w:val="20"/>
          <w:highlight w:val="yellow"/>
        </w:rPr>
        <w:t>VME’s</w:t>
      </w:r>
      <w:proofErr w:type="spellEnd"/>
      <w:r w:rsidR="008F66C9">
        <w:rPr>
          <w:spacing w:val="-3"/>
          <w:szCs w:val="20"/>
          <w:highlight w:val="yellow"/>
        </w:rPr>
        <w:t xml:space="preserve"> </w:t>
      </w:r>
      <w:r>
        <w:rPr>
          <w:spacing w:val="-3"/>
          <w:szCs w:val="20"/>
          <w:highlight w:val="yellow"/>
        </w:rPr>
        <w:t>[</w:t>
      </w:r>
      <w:r w:rsidRPr="00D97CF0">
        <w:rPr>
          <w:i/>
          <w:iCs/>
          <w:spacing w:val="-3"/>
          <w:szCs w:val="20"/>
          <w:highlight w:val="yellow"/>
        </w:rPr>
        <w:t>enkel indien van toepassing</w:t>
      </w:r>
      <w:r>
        <w:rPr>
          <w:spacing w:val="-3"/>
          <w:szCs w:val="20"/>
          <w:highlight w:val="yellow"/>
        </w:rPr>
        <w:t xml:space="preserve">] </w:t>
      </w:r>
      <w:r w:rsidRPr="00CA3DCF">
        <w:rPr>
          <w:spacing w:val="-3"/>
          <w:szCs w:val="20"/>
          <w:highlight w:val="yellow"/>
        </w:rPr>
        <w:t>:</w:t>
      </w:r>
      <w:r>
        <w:rPr>
          <w:spacing w:val="-3"/>
          <w:szCs w:val="20"/>
        </w:rPr>
        <w:t xml:space="preserve"> </w:t>
      </w:r>
    </w:p>
    <w:p w14:paraId="2F1A4B9B" w14:textId="403C698C" w:rsidR="00CA3DCF" w:rsidRPr="00220431" w:rsidRDefault="00CA3DCF" w:rsidP="00CA3DCF">
      <w:pPr>
        <w:pStyle w:val="Lijstalinea"/>
        <w:numPr>
          <w:ilvl w:val="0"/>
          <w:numId w:val="24"/>
        </w:numPr>
        <w:rPr>
          <w:i/>
          <w:iCs/>
          <w:spacing w:val="-3"/>
          <w:szCs w:val="20"/>
          <w:highlight w:val="yellow"/>
        </w:rPr>
      </w:pPr>
      <w:r w:rsidRPr="00220431">
        <w:rPr>
          <w:i/>
          <w:iCs/>
          <w:spacing w:val="-3"/>
          <w:szCs w:val="20"/>
          <w:highlight w:val="yellow"/>
        </w:rPr>
        <w:t>(vb. bouwjaar)</w:t>
      </w:r>
    </w:p>
    <w:p w14:paraId="591439C5" w14:textId="3DE51D5F" w:rsidR="00CA3DCF" w:rsidRPr="00CA3DCF" w:rsidRDefault="00B750B2" w:rsidP="00CA3DCF">
      <w:pPr>
        <w:pStyle w:val="Lijstalinea"/>
        <w:numPr>
          <w:ilvl w:val="0"/>
          <w:numId w:val="24"/>
        </w:numPr>
        <w:rPr>
          <w:spacing w:val="-3"/>
          <w:szCs w:val="20"/>
          <w:highlight w:val="yellow"/>
        </w:rPr>
      </w:pPr>
      <w:r>
        <w:rPr>
          <w:spacing w:val="-3"/>
          <w:szCs w:val="20"/>
          <w:highlight w:val="yellow"/>
        </w:rPr>
        <w:t>…</w:t>
      </w:r>
    </w:p>
    <w:p w14:paraId="031825A2" w14:textId="77777777" w:rsidR="00CA3DCF" w:rsidRDefault="00CA3DCF" w:rsidP="00CA3DCF">
      <w:pPr>
        <w:contextualSpacing/>
        <w:rPr>
          <w:spacing w:val="-3"/>
          <w:szCs w:val="20"/>
        </w:rPr>
      </w:pPr>
    </w:p>
    <w:bookmarkEnd w:id="1"/>
    <w:p w14:paraId="057B44AF" w14:textId="77777777" w:rsidR="008C0DD7" w:rsidRPr="006B65D6" w:rsidRDefault="008C0DD7" w:rsidP="00FB21DF">
      <w:pPr>
        <w:rPr>
          <w:rFonts w:eastAsia="Times New Roman"/>
          <w:color w:val="auto"/>
          <w:szCs w:val="20"/>
          <w:lang w:val="nl-NL" w:eastAsia="nl-BE"/>
        </w:rPr>
      </w:pPr>
    </w:p>
    <w:p w14:paraId="3B34E5C0" w14:textId="77777777" w:rsidR="0029629C" w:rsidRDefault="0029629C" w:rsidP="00FB21DF">
      <w:pPr>
        <w:rPr>
          <w:rFonts w:eastAsia="Times New Roman"/>
          <w:color w:val="auto"/>
          <w:szCs w:val="20"/>
          <w:lang w:val="nl-NL" w:eastAsia="nl-BE"/>
        </w:rPr>
      </w:pPr>
    </w:p>
    <w:p w14:paraId="427428B5" w14:textId="4C06C809" w:rsidR="008A6559" w:rsidRPr="006B65D6" w:rsidRDefault="00A7155E" w:rsidP="00FB21DF">
      <w:pPr>
        <w:rPr>
          <w:rFonts w:eastAsia="Times New Roman"/>
          <w:color w:val="auto"/>
          <w:szCs w:val="20"/>
          <w:lang w:val="nl-NL" w:eastAsia="nl-BE"/>
        </w:rPr>
      </w:pPr>
      <w:r w:rsidRPr="006B65D6">
        <w:rPr>
          <w:rFonts w:eastAsia="Times New Roman"/>
          <w:color w:val="auto"/>
          <w:szCs w:val="20"/>
          <w:lang w:val="nl-NL" w:eastAsia="nl-BE"/>
        </w:rPr>
        <w:t>FINANCIELE GEVOLGEN</w:t>
      </w:r>
    </w:p>
    <w:p w14:paraId="17231295" w14:textId="77777777" w:rsidR="0090687A" w:rsidRDefault="0090687A" w:rsidP="00B243EB">
      <w:pPr>
        <w:contextualSpacing/>
        <w:rPr>
          <w:szCs w:val="20"/>
        </w:rPr>
      </w:pPr>
    </w:p>
    <w:p w14:paraId="1125E312" w14:textId="5027F4CE" w:rsidR="00516F3F" w:rsidRPr="006B65D6" w:rsidRDefault="00516F3F" w:rsidP="00B243EB">
      <w:pPr>
        <w:contextualSpacing/>
        <w:rPr>
          <w:szCs w:val="20"/>
        </w:rPr>
      </w:pPr>
      <w:r w:rsidRPr="006B65D6">
        <w:rPr>
          <w:szCs w:val="20"/>
        </w:rPr>
        <w:t xml:space="preserve">De totale kostprijs voor de opmaak van een </w:t>
      </w:r>
      <w:proofErr w:type="spellStart"/>
      <w:r w:rsidRPr="006B65D6">
        <w:rPr>
          <w:szCs w:val="20"/>
        </w:rPr>
        <w:t>totaalrenovatieadvies</w:t>
      </w:r>
      <w:proofErr w:type="spellEnd"/>
      <w:r w:rsidRPr="006B65D6">
        <w:rPr>
          <w:szCs w:val="20"/>
        </w:rPr>
        <w:t xml:space="preserve"> voor </w:t>
      </w:r>
      <w:proofErr w:type="spellStart"/>
      <w:r w:rsidRPr="006B65D6">
        <w:rPr>
          <w:szCs w:val="20"/>
        </w:rPr>
        <w:t>VME’s</w:t>
      </w:r>
      <w:proofErr w:type="spellEnd"/>
      <w:r w:rsidRPr="006B65D6">
        <w:rPr>
          <w:szCs w:val="20"/>
        </w:rPr>
        <w:t xml:space="preserve"> is afhankelijk van het aantal besteedde manuren, afhankelijk van de grootte en complexiteit van het gebouw</w:t>
      </w:r>
      <w:r w:rsidR="00C56C06">
        <w:rPr>
          <w:szCs w:val="20"/>
        </w:rPr>
        <w:t xml:space="preserve">. </w:t>
      </w:r>
    </w:p>
    <w:p w14:paraId="2830682B" w14:textId="77777777" w:rsidR="0090687A" w:rsidRDefault="0090687A" w:rsidP="00B243EB">
      <w:pPr>
        <w:contextualSpacing/>
        <w:rPr>
          <w:szCs w:val="20"/>
        </w:rPr>
      </w:pPr>
    </w:p>
    <w:p w14:paraId="7584DD50" w14:textId="42894856" w:rsidR="00516F3F" w:rsidRPr="006B65D6" w:rsidRDefault="00516F3F" w:rsidP="00B243EB">
      <w:pPr>
        <w:contextualSpacing/>
        <w:rPr>
          <w:szCs w:val="20"/>
        </w:rPr>
      </w:pPr>
      <w:r w:rsidRPr="006B65D6">
        <w:rPr>
          <w:szCs w:val="20"/>
        </w:rPr>
        <w:t xml:space="preserve">De provincie en de gemeente dragen elk 50% van de kostprijs van </w:t>
      </w:r>
      <w:r w:rsidR="00ED2AFF">
        <w:rPr>
          <w:szCs w:val="20"/>
        </w:rPr>
        <w:t xml:space="preserve">de opmaak van </w:t>
      </w:r>
      <w:r w:rsidRPr="006B65D6">
        <w:rPr>
          <w:szCs w:val="20"/>
        </w:rPr>
        <w:t xml:space="preserve">het </w:t>
      </w:r>
      <w:proofErr w:type="spellStart"/>
      <w:r w:rsidRPr="006B65D6">
        <w:rPr>
          <w:szCs w:val="20"/>
        </w:rPr>
        <w:t>totaalrenovatieadvies</w:t>
      </w:r>
      <w:proofErr w:type="spellEnd"/>
      <w:r w:rsidRPr="006B65D6">
        <w:rPr>
          <w:szCs w:val="20"/>
        </w:rPr>
        <w:t xml:space="preserve">.  De verplaatsingsonkosten van de dienstverleners worden volledig gedragen door de provincie.  </w:t>
      </w:r>
    </w:p>
    <w:p w14:paraId="1BB48F57" w14:textId="77777777" w:rsidR="0090687A" w:rsidRDefault="0090687A" w:rsidP="00B243EB">
      <w:pPr>
        <w:contextualSpacing/>
        <w:rPr>
          <w:szCs w:val="20"/>
        </w:rPr>
      </w:pPr>
    </w:p>
    <w:p w14:paraId="6567B0BA" w14:textId="35840FBC" w:rsidR="00516F3F" w:rsidRPr="006B65D6" w:rsidRDefault="00516F3F" w:rsidP="00B243EB">
      <w:pPr>
        <w:contextualSpacing/>
        <w:rPr>
          <w:szCs w:val="20"/>
        </w:rPr>
      </w:pPr>
      <w:r w:rsidRPr="006B65D6">
        <w:rPr>
          <w:szCs w:val="20"/>
        </w:rPr>
        <w:t>Elke partij betaalt zijn aandeel afzonderlijk aan de dienstverlener.</w:t>
      </w:r>
      <w:r w:rsidRPr="006B65D6">
        <w:rPr>
          <w:spacing w:val="-3"/>
          <w:szCs w:val="20"/>
        </w:rPr>
        <w:t xml:space="preserve"> </w:t>
      </w:r>
      <w:r w:rsidRPr="006B65D6">
        <w:rPr>
          <w:szCs w:val="20"/>
        </w:rPr>
        <w:t xml:space="preserve">De leidend ambtenaar </w:t>
      </w:r>
      <w:r w:rsidR="00ED2AFF">
        <w:rPr>
          <w:szCs w:val="20"/>
        </w:rPr>
        <w:t xml:space="preserve">van de provincie </w:t>
      </w:r>
      <w:r w:rsidRPr="006B65D6">
        <w:rPr>
          <w:szCs w:val="20"/>
        </w:rPr>
        <w:t xml:space="preserve">behoudt het overzicht over de gefactureerde bedragen. </w:t>
      </w:r>
    </w:p>
    <w:p w14:paraId="52B4BA07" w14:textId="77777777" w:rsidR="00E501AC" w:rsidRPr="006B65D6" w:rsidRDefault="00E501AC" w:rsidP="00FC03E6">
      <w:pPr>
        <w:rPr>
          <w:szCs w:val="20"/>
        </w:rPr>
      </w:pPr>
    </w:p>
    <w:p w14:paraId="66028CD0" w14:textId="77777777" w:rsidR="00AB441B" w:rsidRPr="00AB441B" w:rsidRDefault="00AB441B" w:rsidP="00AB441B">
      <w:pPr>
        <w:rPr>
          <w:rFonts w:eastAsia="Times New Roman"/>
          <w:color w:val="auto"/>
          <w:szCs w:val="20"/>
          <w:lang w:val="nl-NL" w:eastAsia="nl-BE"/>
        </w:rPr>
      </w:pPr>
    </w:p>
    <w:p w14:paraId="0AE105F8" w14:textId="77777777" w:rsidR="00AB441B" w:rsidRPr="00AB441B" w:rsidRDefault="00AB441B" w:rsidP="00AB441B">
      <w:pPr>
        <w:rPr>
          <w:rFonts w:eastAsia="Times New Roman"/>
          <w:b/>
          <w:bCs/>
          <w:color w:val="auto"/>
          <w:szCs w:val="20"/>
          <w:lang w:val="nl-NL" w:eastAsia="nl-BE"/>
        </w:rPr>
      </w:pPr>
      <w:r w:rsidRPr="00AB441B">
        <w:rPr>
          <w:rFonts w:eastAsia="Times New Roman"/>
          <w:b/>
          <w:bCs/>
          <w:color w:val="auto"/>
          <w:szCs w:val="20"/>
          <w:lang w:val="nl-NL" w:eastAsia="nl-BE"/>
        </w:rPr>
        <w:t>BESLUIT</w:t>
      </w:r>
    </w:p>
    <w:p w14:paraId="75AEBEFA" w14:textId="77777777" w:rsidR="00AB441B" w:rsidRPr="00AB441B" w:rsidRDefault="00AB441B" w:rsidP="00AB441B">
      <w:pPr>
        <w:rPr>
          <w:rFonts w:eastAsia="Times New Roman"/>
          <w:b/>
          <w:bCs/>
          <w:color w:val="auto"/>
          <w:szCs w:val="20"/>
          <w:lang w:val="nl-NL" w:eastAsia="nl-BE"/>
        </w:rPr>
      </w:pPr>
    </w:p>
    <w:p w14:paraId="1E0EB1E5" w14:textId="4E9C1F8F" w:rsidR="00543271" w:rsidRPr="00AB441B" w:rsidRDefault="00543271" w:rsidP="00543271">
      <w:pPr>
        <w:rPr>
          <w:rFonts w:eastAsia="Times New Roman"/>
          <w:b/>
          <w:bCs/>
          <w:color w:val="auto"/>
          <w:szCs w:val="20"/>
          <w:lang w:val="nl-NL" w:eastAsia="nl-BE"/>
        </w:rPr>
      </w:pPr>
      <w:r w:rsidRPr="00AB441B">
        <w:rPr>
          <w:rFonts w:eastAsia="Times New Roman"/>
          <w:b/>
          <w:bCs/>
          <w:color w:val="auto"/>
          <w:szCs w:val="20"/>
          <w:lang w:val="nl-NL" w:eastAsia="nl-BE"/>
        </w:rPr>
        <w:t xml:space="preserve">Artikel </w:t>
      </w:r>
      <w:r>
        <w:rPr>
          <w:rFonts w:eastAsia="Times New Roman"/>
          <w:b/>
          <w:bCs/>
          <w:color w:val="auto"/>
          <w:szCs w:val="20"/>
          <w:lang w:val="nl-NL" w:eastAsia="nl-BE"/>
        </w:rPr>
        <w:t>1</w:t>
      </w:r>
    </w:p>
    <w:p w14:paraId="34CB6F31" w14:textId="77777777" w:rsidR="00543271" w:rsidRPr="00AB441B" w:rsidRDefault="00543271" w:rsidP="00543271">
      <w:pPr>
        <w:rPr>
          <w:rFonts w:eastAsia="Times New Roman"/>
          <w:color w:val="auto"/>
          <w:szCs w:val="20"/>
          <w:lang w:val="nl-NL" w:eastAsia="nl-BE"/>
        </w:rPr>
      </w:pPr>
      <w:r w:rsidRPr="00AB441B">
        <w:rPr>
          <w:rFonts w:eastAsia="Times New Roman"/>
          <w:color w:val="auto"/>
          <w:szCs w:val="20"/>
          <w:lang w:val="nl-NL" w:eastAsia="nl-BE"/>
        </w:rPr>
        <w:t>De</w:t>
      </w:r>
      <w:r w:rsidRPr="00AB441B">
        <w:rPr>
          <w:rFonts w:eastAsia="Times New Roman"/>
          <w:color w:val="auto"/>
          <w:szCs w:val="20"/>
          <w:highlight w:val="yellow"/>
          <w:lang w:val="nl-NL" w:eastAsia="nl-BE"/>
        </w:rPr>
        <w:t xml:space="preserve"> </w:t>
      </w:r>
      <w:r w:rsidRPr="00AB441B">
        <w:rPr>
          <w:rFonts w:eastAsia="Times New Roman"/>
          <w:i/>
          <w:iCs/>
          <w:color w:val="auto"/>
          <w:szCs w:val="20"/>
          <w:highlight w:val="yellow"/>
          <w:lang w:val="nl-NL" w:eastAsia="nl-BE"/>
        </w:rPr>
        <w:t>[stad/gemeente …]</w:t>
      </w:r>
      <w:r w:rsidRPr="00AB441B">
        <w:rPr>
          <w:rFonts w:eastAsia="Times New Roman"/>
          <w:color w:val="auto"/>
          <w:szCs w:val="20"/>
          <w:highlight w:val="yellow"/>
          <w:lang w:val="nl-NL" w:eastAsia="nl-BE"/>
        </w:rPr>
        <w:t xml:space="preserve"> </w:t>
      </w:r>
      <w:r w:rsidRPr="00AB441B">
        <w:rPr>
          <w:rFonts w:eastAsia="Times New Roman"/>
          <w:color w:val="auto"/>
          <w:szCs w:val="20"/>
          <w:lang w:val="nl-NL" w:eastAsia="nl-BE"/>
        </w:rPr>
        <w:t xml:space="preserve"> </w:t>
      </w:r>
      <w:r>
        <w:rPr>
          <w:rFonts w:eastAsia="Times New Roman"/>
          <w:color w:val="auto"/>
          <w:szCs w:val="20"/>
          <w:lang w:val="nl-NL" w:eastAsia="nl-BE"/>
        </w:rPr>
        <w:t xml:space="preserve">bevestigt haar engagement om het aanbod van </w:t>
      </w:r>
      <w:proofErr w:type="spellStart"/>
      <w:r>
        <w:rPr>
          <w:rFonts w:eastAsia="Times New Roman"/>
          <w:color w:val="auto"/>
          <w:szCs w:val="20"/>
          <w:lang w:val="nl-NL" w:eastAsia="nl-BE"/>
        </w:rPr>
        <w:t>totaalrenovatieadvies</w:t>
      </w:r>
      <w:proofErr w:type="spellEnd"/>
      <w:r>
        <w:rPr>
          <w:rFonts w:eastAsia="Times New Roman"/>
          <w:color w:val="auto"/>
          <w:szCs w:val="20"/>
          <w:lang w:val="nl-NL" w:eastAsia="nl-BE"/>
        </w:rPr>
        <w:t xml:space="preserve"> voor </w:t>
      </w:r>
      <w:proofErr w:type="spellStart"/>
      <w:r>
        <w:rPr>
          <w:rFonts w:eastAsia="Times New Roman"/>
          <w:color w:val="auto"/>
          <w:szCs w:val="20"/>
          <w:lang w:val="nl-NL" w:eastAsia="nl-BE"/>
        </w:rPr>
        <w:t>VME’s</w:t>
      </w:r>
      <w:proofErr w:type="spellEnd"/>
      <w:r>
        <w:rPr>
          <w:rFonts w:eastAsia="Times New Roman"/>
          <w:color w:val="auto"/>
          <w:szCs w:val="20"/>
          <w:lang w:val="nl-NL" w:eastAsia="nl-BE"/>
        </w:rPr>
        <w:t xml:space="preserve"> van kleinere appartementen binnen haar werkingsgebied te ondersteunen. </w:t>
      </w:r>
    </w:p>
    <w:p w14:paraId="62B6E40E" w14:textId="77777777" w:rsidR="00543271" w:rsidRDefault="00543271" w:rsidP="00AB441B">
      <w:pPr>
        <w:rPr>
          <w:rFonts w:eastAsia="Times New Roman"/>
          <w:b/>
          <w:bCs/>
          <w:color w:val="auto"/>
          <w:szCs w:val="20"/>
          <w:lang w:val="nl-NL" w:eastAsia="nl-BE"/>
        </w:rPr>
      </w:pPr>
    </w:p>
    <w:p w14:paraId="4BE16C63" w14:textId="291BFF01" w:rsidR="00AB441B" w:rsidRPr="00AB441B" w:rsidRDefault="00AB441B" w:rsidP="00AB441B">
      <w:pPr>
        <w:rPr>
          <w:rFonts w:eastAsia="Times New Roman"/>
          <w:b/>
          <w:bCs/>
          <w:color w:val="auto"/>
          <w:szCs w:val="20"/>
          <w:lang w:val="nl-NL" w:eastAsia="nl-BE"/>
        </w:rPr>
      </w:pPr>
      <w:r w:rsidRPr="00AB441B">
        <w:rPr>
          <w:rFonts w:eastAsia="Times New Roman"/>
          <w:b/>
          <w:bCs/>
          <w:color w:val="auto"/>
          <w:szCs w:val="20"/>
          <w:lang w:val="nl-NL" w:eastAsia="nl-BE"/>
        </w:rPr>
        <w:lastRenderedPageBreak/>
        <w:t xml:space="preserve">Artikel </w:t>
      </w:r>
      <w:r w:rsidR="00543271">
        <w:rPr>
          <w:rFonts w:eastAsia="Times New Roman"/>
          <w:b/>
          <w:bCs/>
          <w:color w:val="auto"/>
          <w:szCs w:val="20"/>
          <w:lang w:val="nl-NL" w:eastAsia="nl-BE"/>
        </w:rPr>
        <w:t>2</w:t>
      </w:r>
    </w:p>
    <w:p w14:paraId="2E24568E" w14:textId="77777777" w:rsidR="00F6504C" w:rsidRDefault="00AB441B" w:rsidP="00BF7DFE">
      <w:pPr>
        <w:rPr>
          <w:rFonts w:eastAsia="Times New Roman"/>
          <w:color w:val="auto"/>
          <w:szCs w:val="20"/>
          <w:lang w:val="nl-NL" w:eastAsia="nl-BE"/>
        </w:rPr>
      </w:pPr>
      <w:r w:rsidRPr="00AB441B">
        <w:rPr>
          <w:rFonts w:eastAsia="Times New Roman"/>
          <w:color w:val="auto"/>
          <w:szCs w:val="20"/>
          <w:lang w:val="nl-NL" w:eastAsia="nl-BE"/>
        </w:rPr>
        <w:t>Het College van Burgemeester en Schepenen van de</w:t>
      </w:r>
      <w:r w:rsidRPr="00AB441B">
        <w:rPr>
          <w:rFonts w:eastAsia="Times New Roman"/>
          <w:color w:val="auto"/>
          <w:szCs w:val="20"/>
          <w:highlight w:val="yellow"/>
          <w:lang w:val="nl-NL" w:eastAsia="nl-BE"/>
        </w:rPr>
        <w:t xml:space="preserve"> </w:t>
      </w:r>
      <w:r w:rsidRPr="00AB441B">
        <w:rPr>
          <w:rFonts w:eastAsia="Times New Roman"/>
          <w:i/>
          <w:iCs/>
          <w:color w:val="auto"/>
          <w:szCs w:val="20"/>
          <w:highlight w:val="yellow"/>
          <w:lang w:val="nl-NL" w:eastAsia="nl-BE"/>
        </w:rPr>
        <w:t xml:space="preserve">[stad/gemeente </w:t>
      </w:r>
      <w:r w:rsidR="00AE30DF" w:rsidRPr="00AB441B">
        <w:rPr>
          <w:rFonts w:eastAsia="Times New Roman"/>
          <w:i/>
          <w:iCs/>
          <w:color w:val="auto"/>
          <w:szCs w:val="20"/>
          <w:highlight w:val="yellow"/>
          <w:lang w:val="nl-NL" w:eastAsia="nl-BE"/>
        </w:rPr>
        <w:t>…]</w:t>
      </w:r>
      <w:r w:rsidRPr="00AB441B">
        <w:rPr>
          <w:rFonts w:eastAsia="Times New Roman"/>
          <w:color w:val="auto"/>
          <w:szCs w:val="20"/>
          <w:highlight w:val="yellow"/>
          <w:lang w:val="nl-NL" w:eastAsia="nl-BE"/>
        </w:rPr>
        <w:t xml:space="preserve"> </w:t>
      </w:r>
      <w:r w:rsidRPr="00AB441B">
        <w:rPr>
          <w:rFonts w:eastAsia="Times New Roman"/>
          <w:color w:val="auto"/>
          <w:szCs w:val="20"/>
          <w:lang w:val="nl-NL" w:eastAsia="nl-BE"/>
        </w:rPr>
        <w:t xml:space="preserve"> maakt gebruik van de raamovereenkomst, afgesloten door de provincie Vlaams-Brabant, </w:t>
      </w:r>
    </w:p>
    <w:p w14:paraId="6133B1D6" w14:textId="596FF928" w:rsidR="00BF7DFE" w:rsidRPr="006B65D6" w:rsidRDefault="00BF7DFE" w:rsidP="00BF7DFE">
      <w:pPr>
        <w:rPr>
          <w:b/>
          <w:szCs w:val="20"/>
        </w:rPr>
      </w:pPr>
      <w:r>
        <w:rPr>
          <w:rFonts w:eastAsia="Times New Roman"/>
          <w:color w:val="auto"/>
          <w:szCs w:val="20"/>
          <w:lang w:val="nl-NL" w:eastAsia="nl-BE"/>
        </w:rPr>
        <w:t xml:space="preserve">voor het </w:t>
      </w:r>
      <w:r w:rsidRPr="00BF7DFE">
        <w:rPr>
          <w:bCs/>
          <w:szCs w:val="20"/>
        </w:rPr>
        <w:t xml:space="preserve">inschakelen van experten </w:t>
      </w:r>
      <w:r w:rsidR="00543271">
        <w:rPr>
          <w:bCs/>
          <w:szCs w:val="20"/>
        </w:rPr>
        <w:t xml:space="preserve">voor </w:t>
      </w:r>
      <w:proofErr w:type="spellStart"/>
      <w:r w:rsidRPr="00BF7DFE">
        <w:rPr>
          <w:bCs/>
          <w:szCs w:val="20"/>
        </w:rPr>
        <w:t>totaalrenovatieadvies</w:t>
      </w:r>
      <w:proofErr w:type="spellEnd"/>
      <w:r w:rsidRPr="00BF7DFE">
        <w:rPr>
          <w:bCs/>
          <w:szCs w:val="20"/>
        </w:rPr>
        <w:t xml:space="preserve"> voor</w:t>
      </w:r>
      <w:r w:rsidR="00FB7537">
        <w:rPr>
          <w:bCs/>
          <w:szCs w:val="20"/>
        </w:rPr>
        <w:t xml:space="preserve"> Verenigingen van Mede-eigenaars (</w:t>
      </w:r>
      <w:proofErr w:type="spellStart"/>
      <w:r w:rsidRPr="00BF7DFE">
        <w:rPr>
          <w:bCs/>
          <w:szCs w:val="20"/>
        </w:rPr>
        <w:t>VME</w:t>
      </w:r>
      <w:r w:rsidR="00064538">
        <w:rPr>
          <w:bCs/>
          <w:szCs w:val="20"/>
        </w:rPr>
        <w:t>’</w:t>
      </w:r>
      <w:r w:rsidRPr="00BF7DFE">
        <w:rPr>
          <w:bCs/>
          <w:szCs w:val="20"/>
        </w:rPr>
        <w:t>s</w:t>
      </w:r>
      <w:proofErr w:type="spellEnd"/>
      <w:r w:rsidR="00FB7537">
        <w:rPr>
          <w:bCs/>
          <w:szCs w:val="20"/>
        </w:rPr>
        <w:t>)</w:t>
      </w:r>
      <w:r w:rsidRPr="00BF7DFE">
        <w:rPr>
          <w:bCs/>
          <w:szCs w:val="20"/>
        </w:rPr>
        <w:t xml:space="preserve"> </w:t>
      </w:r>
      <w:r w:rsidR="00064538">
        <w:rPr>
          <w:bCs/>
          <w:szCs w:val="20"/>
        </w:rPr>
        <w:t xml:space="preserve">van kleinere </w:t>
      </w:r>
      <w:r w:rsidRPr="00BF7DFE">
        <w:rPr>
          <w:bCs/>
          <w:szCs w:val="20"/>
        </w:rPr>
        <w:t xml:space="preserve">appartementsgebouwen </w:t>
      </w:r>
      <w:r w:rsidR="00064538">
        <w:rPr>
          <w:bCs/>
          <w:szCs w:val="20"/>
        </w:rPr>
        <w:t>(</w:t>
      </w:r>
      <w:r w:rsidR="00211677">
        <w:rPr>
          <w:bCs/>
          <w:szCs w:val="20"/>
        </w:rPr>
        <w:t>&lt;</w:t>
      </w:r>
      <w:r w:rsidRPr="00BF7DFE">
        <w:rPr>
          <w:bCs/>
          <w:szCs w:val="20"/>
        </w:rPr>
        <w:t xml:space="preserve"> 15 wooneenheden</w:t>
      </w:r>
      <w:r w:rsidR="00211677">
        <w:rPr>
          <w:bCs/>
          <w:szCs w:val="20"/>
        </w:rPr>
        <w:t xml:space="preserve">) </w:t>
      </w:r>
    </w:p>
    <w:p w14:paraId="72F3EDB2" w14:textId="77777777" w:rsidR="00AB441B" w:rsidRPr="00AB441B" w:rsidRDefault="00AB441B" w:rsidP="00AB441B">
      <w:pPr>
        <w:rPr>
          <w:rFonts w:eastAsia="Times New Roman"/>
          <w:color w:val="auto"/>
          <w:szCs w:val="20"/>
          <w:lang w:val="nl-NL" w:eastAsia="nl-BE"/>
        </w:rPr>
      </w:pPr>
    </w:p>
    <w:p w14:paraId="307A3F98" w14:textId="77777777" w:rsidR="0029629C" w:rsidRDefault="0029629C" w:rsidP="00AB441B">
      <w:pPr>
        <w:rPr>
          <w:rFonts w:eastAsia="Times New Roman"/>
          <w:b/>
          <w:bCs/>
          <w:color w:val="auto"/>
          <w:szCs w:val="20"/>
          <w:lang w:val="nl-NL" w:eastAsia="nl-BE"/>
        </w:rPr>
      </w:pPr>
    </w:p>
    <w:p w14:paraId="0FE9C1B5" w14:textId="77777777" w:rsidR="0029629C" w:rsidRDefault="0029629C" w:rsidP="00AB441B">
      <w:pPr>
        <w:rPr>
          <w:rFonts w:eastAsia="Times New Roman"/>
          <w:b/>
          <w:bCs/>
          <w:color w:val="auto"/>
          <w:szCs w:val="20"/>
          <w:lang w:val="nl-NL" w:eastAsia="nl-BE"/>
        </w:rPr>
      </w:pPr>
    </w:p>
    <w:p w14:paraId="12F2BE74" w14:textId="7BEB64E4" w:rsidR="00AB441B" w:rsidRPr="00AB441B" w:rsidRDefault="00AB441B" w:rsidP="00AB441B">
      <w:pPr>
        <w:rPr>
          <w:rFonts w:eastAsia="Times New Roman"/>
          <w:b/>
          <w:bCs/>
          <w:color w:val="auto"/>
          <w:szCs w:val="20"/>
          <w:lang w:val="nl-NL" w:eastAsia="nl-BE"/>
        </w:rPr>
      </w:pPr>
      <w:r w:rsidRPr="00AB441B">
        <w:rPr>
          <w:rFonts w:eastAsia="Times New Roman"/>
          <w:b/>
          <w:bCs/>
          <w:color w:val="auto"/>
          <w:szCs w:val="20"/>
          <w:lang w:val="nl-NL" w:eastAsia="nl-BE"/>
        </w:rPr>
        <w:t>Artikel</w:t>
      </w:r>
      <w:r w:rsidR="0029629C">
        <w:rPr>
          <w:rFonts w:eastAsia="Times New Roman"/>
          <w:b/>
          <w:bCs/>
          <w:color w:val="auto"/>
          <w:szCs w:val="20"/>
          <w:lang w:val="nl-NL" w:eastAsia="nl-BE"/>
        </w:rPr>
        <w:t xml:space="preserve"> 4 </w:t>
      </w:r>
    </w:p>
    <w:p w14:paraId="3F26F2F7" w14:textId="37EEB0DF" w:rsidR="00143EBD" w:rsidRPr="00DA3351" w:rsidRDefault="00AB441B" w:rsidP="00FB21DF">
      <w:pPr>
        <w:contextualSpacing/>
        <w:rPr>
          <w:spacing w:val="-3"/>
        </w:rPr>
      </w:pPr>
      <w:r w:rsidRPr="00AB441B">
        <w:rPr>
          <w:rFonts w:eastAsia="Times New Roman"/>
          <w:color w:val="auto"/>
          <w:szCs w:val="20"/>
          <w:lang w:val="nl-NL" w:eastAsia="nl-BE"/>
        </w:rPr>
        <w:t>De [</w:t>
      </w:r>
      <w:r w:rsidRPr="00AB441B">
        <w:rPr>
          <w:rFonts w:eastAsia="Times New Roman"/>
          <w:i/>
          <w:iCs/>
          <w:color w:val="auto"/>
          <w:szCs w:val="20"/>
          <w:highlight w:val="yellow"/>
          <w:lang w:val="nl-NL" w:eastAsia="nl-BE"/>
        </w:rPr>
        <w:t>naam stad/gemeente</w:t>
      </w:r>
      <w:r w:rsidRPr="00AB441B">
        <w:rPr>
          <w:rFonts w:eastAsia="Times New Roman"/>
          <w:color w:val="auto"/>
          <w:szCs w:val="20"/>
          <w:lang w:val="nl-NL" w:eastAsia="nl-BE"/>
        </w:rPr>
        <w:t>] heeft of zal de nodige middelen hiervoor voorzien in haar</w:t>
      </w:r>
      <w:r w:rsidR="00287548">
        <w:rPr>
          <w:rFonts w:eastAsia="Times New Roman"/>
          <w:color w:val="auto"/>
          <w:szCs w:val="20"/>
          <w:lang w:val="nl-NL" w:eastAsia="nl-BE"/>
        </w:rPr>
        <w:t xml:space="preserve"> </w:t>
      </w:r>
      <w:r w:rsidRPr="00AB441B">
        <w:rPr>
          <w:rFonts w:eastAsia="Times New Roman"/>
          <w:color w:val="auto"/>
          <w:szCs w:val="20"/>
          <w:lang w:val="nl-NL" w:eastAsia="nl-BE"/>
        </w:rPr>
        <w:t>budgettering</w:t>
      </w:r>
      <w:r w:rsidR="00591C1A">
        <w:rPr>
          <w:rFonts w:eastAsia="Times New Roman"/>
          <w:color w:val="auto"/>
          <w:szCs w:val="20"/>
          <w:lang w:val="nl-NL" w:eastAsia="nl-BE"/>
        </w:rPr>
        <w:t xml:space="preserve"> </w:t>
      </w:r>
      <w:r w:rsidR="009C09C8">
        <w:rPr>
          <w:rFonts w:eastAsia="Times New Roman"/>
          <w:color w:val="auto"/>
          <w:szCs w:val="20"/>
          <w:lang w:val="nl-NL" w:eastAsia="nl-BE"/>
        </w:rPr>
        <w:t xml:space="preserve">voor financiering van 50% van de kosten van maximaal </w:t>
      </w:r>
      <w:r w:rsidR="00287548" w:rsidRPr="002279B0">
        <w:rPr>
          <w:spacing w:val="-3"/>
          <w:highlight w:val="yellow"/>
        </w:rPr>
        <w:t>#aantal#</w:t>
      </w:r>
      <w:r w:rsidR="00287548">
        <w:rPr>
          <w:spacing w:val="-3"/>
        </w:rPr>
        <w:t xml:space="preserve"> </w:t>
      </w:r>
      <w:r w:rsidR="006E627C">
        <w:rPr>
          <w:spacing w:val="-3"/>
        </w:rPr>
        <w:t xml:space="preserve"> </w:t>
      </w:r>
      <w:proofErr w:type="spellStart"/>
      <w:r w:rsidR="006E627C" w:rsidRPr="00445FE4">
        <w:rPr>
          <w:spacing w:val="-3"/>
        </w:rPr>
        <w:t>totaalrenovatieadvie</w:t>
      </w:r>
      <w:r w:rsidR="006E627C">
        <w:rPr>
          <w:spacing w:val="-3"/>
        </w:rPr>
        <w:t>zen</w:t>
      </w:r>
      <w:proofErr w:type="spellEnd"/>
      <w:r w:rsidR="006E627C">
        <w:rPr>
          <w:spacing w:val="-3"/>
        </w:rPr>
        <w:t xml:space="preserve"> voor</w:t>
      </w:r>
      <w:r w:rsidR="006E627C" w:rsidRPr="00445FE4">
        <w:rPr>
          <w:spacing w:val="-3"/>
        </w:rPr>
        <w:t xml:space="preserve"> Verenigingen van Mede-eigenaars v</w:t>
      </w:r>
      <w:r w:rsidR="006E627C">
        <w:rPr>
          <w:spacing w:val="-3"/>
        </w:rPr>
        <w:t>an</w:t>
      </w:r>
      <w:r w:rsidR="006E627C" w:rsidRPr="00445FE4">
        <w:rPr>
          <w:spacing w:val="-3"/>
        </w:rPr>
        <w:t xml:space="preserve"> appartementsgebouwen </w:t>
      </w:r>
      <w:r w:rsidR="00D707D0">
        <w:rPr>
          <w:bCs/>
          <w:szCs w:val="20"/>
        </w:rPr>
        <w:t>(&lt;</w:t>
      </w:r>
      <w:r w:rsidR="00D707D0" w:rsidRPr="00BF7DFE">
        <w:rPr>
          <w:bCs/>
          <w:szCs w:val="20"/>
        </w:rPr>
        <w:t xml:space="preserve"> 15 wooneenheden</w:t>
      </w:r>
      <w:r w:rsidR="00D707D0">
        <w:rPr>
          <w:bCs/>
          <w:szCs w:val="20"/>
        </w:rPr>
        <w:t xml:space="preserve">) </w:t>
      </w:r>
      <w:r w:rsidR="006E627C">
        <w:rPr>
          <w:spacing w:val="-3"/>
        </w:rPr>
        <w:t>op haar</w:t>
      </w:r>
      <w:r w:rsidR="00DA3351">
        <w:rPr>
          <w:spacing w:val="-3"/>
        </w:rPr>
        <w:t xml:space="preserve"> </w:t>
      </w:r>
      <w:r w:rsidR="006E627C">
        <w:rPr>
          <w:spacing w:val="-3"/>
        </w:rPr>
        <w:t xml:space="preserve">grondgebied. </w:t>
      </w:r>
    </w:p>
    <w:sectPr w:rsidR="00143EBD" w:rsidRPr="00DA3351" w:rsidSect="00BF5411">
      <w:type w:val="continuous"/>
      <w:pgSz w:w="11906" w:h="16838"/>
      <w:pgMar w:top="1418" w:right="1418" w:bottom="1418" w:left="2268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4464358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E20B30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DEAAB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66968C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F6B61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F6BCF2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3210F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40B4A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1A9AD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AA6D3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F28F1"/>
    <w:multiLevelType w:val="hybridMultilevel"/>
    <w:tmpl w:val="A150025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33C0F"/>
    <w:multiLevelType w:val="multilevel"/>
    <w:tmpl w:val="08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A758C6"/>
    <w:multiLevelType w:val="hybridMultilevel"/>
    <w:tmpl w:val="B6485B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E28CE"/>
    <w:multiLevelType w:val="hybridMultilevel"/>
    <w:tmpl w:val="4D481E8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F3401"/>
    <w:multiLevelType w:val="hybridMultilevel"/>
    <w:tmpl w:val="653C3C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802B2"/>
    <w:multiLevelType w:val="hybridMultilevel"/>
    <w:tmpl w:val="3C3C4CE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7435B"/>
    <w:multiLevelType w:val="hybridMultilevel"/>
    <w:tmpl w:val="FEDAA2DA"/>
    <w:lvl w:ilvl="0" w:tplc="9618A4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00FF6"/>
    <w:multiLevelType w:val="multilevel"/>
    <w:tmpl w:val="08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0622DC"/>
    <w:multiLevelType w:val="multilevel"/>
    <w:tmpl w:val="08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1D35CCF"/>
    <w:multiLevelType w:val="hybridMultilevel"/>
    <w:tmpl w:val="55FC2E8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E1F86"/>
    <w:multiLevelType w:val="hybridMultilevel"/>
    <w:tmpl w:val="23748496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DA1372B"/>
    <w:multiLevelType w:val="hybridMultilevel"/>
    <w:tmpl w:val="6EFE8FAC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9331FA5"/>
    <w:multiLevelType w:val="hybridMultilevel"/>
    <w:tmpl w:val="8424E13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D75ED"/>
    <w:multiLevelType w:val="hybridMultilevel"/>
    <w:tmpl w:val="B6B0EB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275562">
    <w:abstractNumId w:val="17"/>
  </w:num>
  <w:num w:numId="2" w16cid:durableId="175534042">
    <w:abstractNumId w:val="11"/>
  </w:num>
  <w:num w:numId="3" w16cid:durableId="499153347">
    <w:abstractNumId w:val="18"/>
  </w:num>
  <w:num w:numId="4" w16cid:durableId="236329180">
    <w:abstractNumId w:val="9"/>
  </w:num>
  <w:num w:numId="5" w16cid:durableId="1797210701">
    <w:abstractNumId w:val="7"/>
  </w:num>
  <w:num w:numId="6" w16cid:durableId="285745005">
    <w:abstractNumId w:val="6"/>
  </w:num>
  <w:num w:numId="7" w16cid:durableId="683483008">
    <w:abstractNumId w:val="5"/>
  </w:num>
  <w:num w:numId="8" w16cid:durableId="1172254298">
    <w:abstractNumId w:val="4"/>
  </w:num>
  <w:num w:numId="9" w16cid:durableId="1686126436">
    <w:abstractNumId w:val="8"/>
  </w:num>
  <w:num w:numId="10" w16cid:durableId="1777672101">
    <w:abstractNumId w:val="3"/>
  </w:num>
  <w:num w:numId="11" w16cid:durableId="1777561661">
    <w:abstractNumId w:val="2"/>
  </w:num>
  <w:num w:numId="12" w16cid:durableId="217673895">
    <w:abstractNumId w:val="1"/>
  </w:num>
  <w:num w:numId="13" w16cid:durableId="791359797">
    <w:abstractNumId w:val="0"/>
  </w:num>
  <w:num w:numId="14" w16cid:durableId="1943760184">
    <w:abstractNumId w:val="21"/>
  </w:num>
  <w:num w:numId="15" w16cid:durableId="560677062">
    <w:abstractNumId w:val="12"/>
  </w:num>
  <w:num w:numId="16" w16cid:durableId="1799061162">
    <w:abstractNumId w:val="23"/>
  </w:num>
  <w:num w:numId="17" w16cid:durableId="1341810927">
    <w:abstractNumId w:val="14"/>
  </w:num>
  <w:num w:numId="18" w16cid:durableId="1846825290">
    <w:abstractNumId w:val="16"/>
  </w:num>
  <w:num w:numId="19" w16cid:durableId="688485825">
    <w:abstractNumId w:val="15"/>
  </w:num>
  <w:num w:numId="20" w16cid:durableId="1421178555">
    <w:abstractNumId w:val="13"/>
  </w:num>
  <w:num w:numId="21" w16cid:durableId="1284117306">
    <w:abstractNumId w:val="20"/>
  </w:num>
  <w:num w:numId="22" w16cid:durableId="1384982048">
    <w:abstractNumId w:val="19"/>
  </w:num>
  <w:num w:numId="23" w16cid:durableId="1377853842">
    <w:abstractNumId w:val="22"/>
  </w:num>
  <w:num w:numId="24" w16cid:durableId="1154755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Formatting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34"/>
    <w:rsid w:val="00007C60"/>
    <w:rsid w:val="00007F99"/>
    <w:rsid w:val="00015456"/>
    <w:rsid w:val="00036657"/>
    <w:rsid w:val="0006209A"/>
    <w:rsid w:val="00064538"/>
    <w:rsid w:val="00077900"/>
    <w:rsid w:val="00086017"/>
    <w:rsid w:val="00091689"/>
    <w:rsid w:val="000A2E0B"/>
    <w:rsid w:val="000A7127"/>
    <w:rsid w:val="000A7697"/>
    <w:rsid w:val="000B229A"/>
    <w:rsid w:val="000B3D1B"/>
    <w:rsid w:val="000B4DA3"/>
    <w:rsid w:val="000B5744"/>
    <w:rsid w:val="000C3FF0"/>
    <w:rsid w:val="000C4650"/>
    <w:rsid w:val="000C4CBF"/>
    <w:rsid w:val="000C55CE"/>
    <w:rsid w:val="000E241F"/>
    <w:rsid w:val="000E52E6"/>
    <w:rsid w:val="000E7CF9"/>
    <w:rsid w:val="000F1301"/>
    <w:rsid w:val="00122A6B"/>
    <w:rsid w:val="00143EBD"/>
    <w:rsid w:val="00145811"/>
    <w:rsid w:val="00146524"/>
    <w:rsid w:val="00164046"/>
    <w:rsid w:val="00180374"/>
    <w:rsid w:val="00191D7B"/>
    <w:rsid w:val="00193299"/>
    <w:rsid w:val="0019587E"/>
    <w:rsid w:val="001A523C"/>
    <w:rsid w:val="001A63CC"/>
    <w:rsid w:val="001B46F5"/>
    <w:rsid w:val="001B4BDE"/>
    <w:rsid w:val="001B58E9"/>
    <w:rsid w:val="001C05AD"/>
    <w:rsid w:val="001D0B71"/>
    <w:rsid w:val="001D66D7"/>
    <w:rsid w:val="001E5615"/>
    <w:rsid w:val="001E581B"/>
    <w:rsid w:val="001F204E"/>
    <w:rsid w:val="001F5CEE"/>
    <w:rsid w:val="001F7E3A"/>
    <w:rsid w:val="00211677"/>
    <w:rsid w:val="0021687F"/>
    <w:rsid w:val="00220431"/>
    <w:rsid w:val="00220718"/>
    <w:rsid w:val="00244D30"/>
    <w:rsid w:val="00247726"/>
    <w:rsid w:val="0026417D"/>
    <w:rsid w:val="00265C21"/>
    <w:rsid w:val="00265D04"/>
    <w:rsid w:val="00280DE9"/>
    <w:rsid w:val="0028614D"/>
    <w:rsid w:val="00287548"/>
    <w:rsid w:val="0029629C"/>
    <w:rsid w:val="002A27DA"/>
    <w:rsid w:val="002A3841"/>
    <w:rsid w:val="002B6FF6"/>
    <w:rsid w:val="002C5FB4"/>
    <w:rsid w:val="002C64DB"/>
    <w:rsid w:val="002D7CA6"/>
    <w:rsid w:val="002E4A34"/>
    <w:rsid w:val="002E7C1B"/>
    <w:rsid w:val="002F21D6"/>
    <w:rsid w:val="00303185"/>
    <w:rsid w:val="00303449"/>
    <w:rsid w:val="003039F3"/>
    <w:rsid w:val="00303A0C"/>
    <w:rsid w:val="00314A64"/>
    <w:rsid w:val="003230ED"/>
    <w:rsid w:val="00323E76"/>
    <w:rsid w:val="0033112F"/>
    <w:rsid w:val="0033433B"/>
    <w:rsid w:val="00340574"/>
    <w:rsid w:val="003457EB"/>
    <w:rsid w:val="00365EBA"/>
    <w:rsid w:val="00384647"/>
    <w:rsid w:val="003854E4"/>
    <w:rsid w:val="00387ACF"/>
    <w:rsid w:val="003A7877"/>
    <w:rsid w:val="003C2DCA"/>
    <w:rsid w:val="003C5298"/>
    <w:rsid w:val="003D351D"/>
    <w:rsid w:val="003E2886"/>
    <w:rsid w:val="003F2941"/>
    <w:rsid w:val="003F5CAA"/>
    <w:rsid w:val="004012AD"/>
    <w:rsid w:val="004133DA"/>
    <w:rsid w:val="00416BAA"/>
    <w:rsid w:val="00434A1D"/>
    <w:rsid w:val="00440AD1"/>
    <w:rsid w:val="00473E1A"/>
    <w:rsid w:val="004861F0"/>
    <w:rsid w:val="004870D5"/>
    <w:rsid w:val="004F39FC"/>
    <w:rsid w:val="004F61B8"/>
    <w:rsid w:val="00504783"/>
    <w:rsid w:val="0051211B"/>
    <w:rsid w:val="00516F3F"/>
    <w:rsid w:val="00543271"/>
    <w:rsid w:val="005433A1"/>
    <w:rsid w:val="0054637F"/>
    <w:rsid w:val="00551EEA"/>
    <w:rsid w:val="005520BF"/>
    <w:rsid w:val="005534C3"/>
    <w:rsid w:val="00556615"/>
    <w:rsid w:val="00561598"/>
    <w:rsid w:val="00561BFD"/>
    <w:rsid w:val="00562A96"/>
    <w:rsid w:val="005813F8"/>
    <w:rsid w:val="005864F3"/>
    <w:rsid w:val="005901D2"/>
    <w:rsid w:val="0059184B"/>
    <w:rsid w:val="00591C1A"/>
    <w:rsid w:val="00594819"/>
    <w:rsid w:val="00596F91"/>
    <w:rsid w:val="005B7079"/>
    <w:rsid w:val="005C43AA"/>
    <w:rsid w:val="005D29E8"/>
    <w:rsid w:val="005E143B"/>
    <w:rsid w:val="005E6710"/>
    <w:rsid w:val="005F0042"/>
    <w:rsid w:val="005F4798"/>
    <w:rsid w:val="005F5B3C"/>
    <w:rsid w:val="00614523"/>
    <w:rsid w:val="006164BB"/>
    <w:rsid w:val="00623F82"/>
    <w:rsid w:val="006241D6"/>
    <w:rsid w:val="00633C54"/>
    <w:rsid w:val="00637702"/>
    <w:rsid w:val="006437AE"/>
    <w:rsid w:val="0064487D"/>
    <w:rsid w:val="00667522"/>
    <w:rsid w:val="006701EC"/>
    <w:rsid w:val="006716E0"/>
    <w:rsid w:val="006727A5"/>
    <w:rsid w:val="00676249"/>
    <w:rsid w:val="0068557E"/>
    <w:rsid w:val="00691FE4"/>
    <w:rsid w:val="0069599E"/>
    <w:rsid w:val="0069668C"/>
    <w:rsid w:val="006A0252"/>
    <w:rsid w:val="006B16D2"/>
    <w:rsid w:val="006B65D6"/>
    <w:rsid w:val="006B6E1A"/>
    <w:rsid w:val="006B7F66"/>
    <w:rsid w:val="006D0783"/>
    <w:rsid w:val="006D1020"/>
    <w:rsid w:val="006D4B89"/>
    <w:rsid w:val="006E08BE"/>
    <w:rsid w:val="006E627C"/>
    <w:rsid w:val="006E738E"/>
    <w:rsid w:val="006F235D"/>
    <w:rsid w:val="007025EE"/>
    <w:rsid w:val="00717273"/>
    <w:rsid w:val="007345AA"/>
    <w:rsid w:val="007364C0"/>
    <w:rsid w:val="00741D6A"/>
    <w:rsid w:val="007515DE"/>
    <w:rsid w:val="00753624"/>
    <w:rsid w:val="00760A25"/>
    <w:rsid w:val="00764C9B"/>
    <w:rsid w:val="00780B41"/>
    <w:rsid w:val="0079351E"/>
    <w:rsid w:val="00793ADD"/>
    <w:rsid w:val="00796C07"/>
    <w:rsid w:val="007B28F1"/>
    <w:rsid w:val="007B466F"/>
    <w:rsid w:val="007C1935"/>
    <w:rsid w:val="007C4F7A"/>
    <w:rsid w:val="0080282E"/>
    <w:rsid w:val="00807278"/>
    <w:rsid w:val="00815CCD"/>
    <w:rsid w:val="00817C74"/>
    <w:rsid w:val="008238C4"/>
    <w:rsid w:val="00826E28"/>
    <w:rsid w:val="00827A34"/>
    <w:rsid w:val="00843FB9"/>
    <w:rsid w:val="00861C18"/>
    <w:rsid w:val="00876FA7"/>
    <w:rsid w:val="008826BF"/>
    <w:rsid w:val="008A6559"/>
    <w:rsid w:val="008A6CDD"/>
    <w:rsid w:val="008B7B79"/>
    <w:rsid w:val="008C0DD7"/>
    <w:rsid w:val="008D0B15"/>
    <w:rsid w:val="008E1BF2"/>
    <w:rsid w:val="008F66C9"/>
    <w:rsid w:val="00900D39"/>
    <w:rsid w:val="0090687A"/>
    <w:rsid w:val="00915FA5"/>
    <w:rsid w:val="00917BA3"/>
    <w:rsid w:val="009362DF"/>
    <w:rsid w:val="00950D55"/>
    <w:rsid w:val="00973DB3"/>
    <w:rsid w:val="00980C12"/>
    <w:rsid w:val="00982781"/>
    <w:rsid w:val="0099025C"/>
    <w:rsid w:val="00995D0D"/>
    <w:rsid w:val="009975CD"/>
    <w:rsid w:val="009B5B6F"/>
    <w:rsid w:val="009C09C8"/>
    <w:rsid w:val="009C4122"/>
    <w:rsid w:val="009D08CF"/>
    <w:rsid w:val="009D27F9"/>
    <w:rsid w:val="009D4E83"/>
    <w:rsid w:val="009E53AA"/>
    <w:rsid w:val="009E5AF9"/>
    <w:rsid w:val="009F1325"/>
    <w:rsid w:val="009F137B"/>
    <w:rsid w:val="009F3A97"/>
    <w:rsid w:val="00A220B7"/>
    <w:rsid w:val="00A332A5"/>
    <w:rsid w:val="00A34ABB"/>
    <w:rsid w:val="00A55091"/>
    <w:rsid w:val="00A679F7"/>
    <w:rsid w:val="00A7155E"/>
    <w:rsid w:val="00A84551"/>
    <w:rsid w:val="00A845E5"/>
    <w:rsid w:val="00A92553"/>
    <w:rsid w:val="00A92F79"/>
    <w:rsid w:val="00AB441B"/>
    <w:rsid w:val="00AC3365"/>
    <w:rsid w:val="00AC4F99"/>
    <w:rsid w:val="00AD7E83"/>
    <w:rsid w:val="00AE0ED5"/>
    <w:rsid w:val="00AE30DF"/>
    <w:rsid w:val="00B06FEC"/>
    <w:rsid w:val="00B14946"/>
    <w:rsid w:val="00B243EB"/>
    <w:rsid w:val="00B441BA"/>
    <w:rsid w:val="00B50E7D"/>
    <w:rsid w:val="00B61724"/>
    <w:rsid w:val="00B64887"/>
    <w:rsid w:val="00B64B5F"/>
    <w:rsid w:val="00B65562"/>
    <w:rsid w:val="00B750B2"/>
    <w:rsid w:val="00B92FB0"/>
    <w:rsid w:val="00B93DD3"/>
    <w:rsid w:val="00B9544E"/>
    <w:rsid w:val="00BC5A1C"/>
    <w:rsid w:val="00BC6E7E"/>
    <w:rsid w:val="00BD391B"/>
    <w:rsid w:val="00BE52D3"/>
    <w:rsid w:val="00BF09A3"/>
    <w:rsid w:val="00BF5411"/>
    <w:rsid w:val="00BF5838"/>
    <w:rsid w:val="00BF7DFE"/>
    <w:rsid w:val="00C04662"/>
    <w:rsid w:val="00C16831"/>
    <w:rsid w:val="00C238E0"/>
    <w:rsid w:val="00C248C2"/>
    <w:rsid w:val="00C25734"/>
    <w:rsid w:val="00C343DC"/>
    <w:rsid w:val="00C34985"/>
    <w:rsid w:val="00C34EA5"/>
    <w:rsid w:val="00C3726E"/>
    <w:rsid w:val="00C40D9B"/>
    <w:rsid w:val="00C56C06"/>
    <w:rsid w:val="00C6259C"/>
    <w:rsid w:val="00C62E43"/>
    <w:rsid w:val="00C633CB"/>
    <w:rsid w:val="00C654E0"/>
    <w:rsid w:val="00C6652F"/>
    <w:rsid w:val="00C9430A"/>
    <w:rsid w:val="00CA3DCF"/>
    <w:rsid w:val="00CA44D3"/>
    <w:rsid w:val="00CB3084"/>
    <w:rsid w:val="00CB68D4"/>
    <w:rsid w:val="00CD29E0"/>
    <w:rsid w:val="00CD6FBD"/>
    <w:rsid w:val="00CE699E"/>
    <w:rsid w:val="00CF3A9D"/>
    <w:rsid w:val="00D13AB6"/>
    <w:rsid w:val="00D23796"/>
    <w:rsid w:val="00D24323"/>
    <w:rsid w:val="00D31EEB"/>
    <w:rsid w:val="00D44873"/>
    <w:rsid w:val="00D47910"/>
    <w:rsid w:val="00D5522C"/>
    <w:rsid w:val="00D64CD8"/>
    <w:rsid w:val="00D707D0"/>
    <w:rsid w:val="00D835A2"/>
    <w:rsid w:val="00D92B99"/>
    <w:rsid w:val="00D97CF0"/>
    <w:rsid w:val="00DA1BC6"/>
    <w:rsid w:val="00DA3351"/>
    <w:rsid w:val="00DB2636"/>
    <w:rsid w:val="00DC4D1E"/>
    <w:rsid w:val="00DD32D4"/>
    <w:rsid w:val="00DD3734"/>
    <w:rsid w:val="00DD4EDA"/>
    <w:rsid w:val="00DD5443"/>
    <w:rsid w:val="00DD7F1D"/>
    <w:rsid w:val="00DE15FA"/>
    <w:rsid w:val="00DF00D4"/>
    <w:rsid w:val="00DF5282"/>
    <w:rsid w:val="00DF546C"/>
    <w:rsid w:val="00E12ED7"/>
    <w:rsid w:val="00E15F17"/>
    <w:rsid w:val="00E17AC4"/>
    <w:rsid w:val="00E278A3"/>
    <w:rsid w:val="00E316BE"/>
    <w:rsid w:val="00E3219E"/>
    <w:rsid w:val="00E33E7A"/>
    <w:rsid w:val="00E3544A"/>
    <w:rsid w:val="00E478E3"/>
    <w:rsid w:val="00E47C09"/>
    <w:rsid w:val="00E501AC"/>
    <w:rsid w:val="00E53FD5"/>
    <w:rsid w:val="00E609CF"/>
    <w:rsid w:val="00E7777A"/>
    <w:rsid w:val="00E8228D"/>
    <w:rsid w:val="00E85734"/>
    <w:rsid w:val="00E954D4"/>
    <w:rsid w:val="00EA3E4E"/>
    <w:rsid w:val="00EB0B66"/>
    <w:rsid w:val="00EB2427"/>
    <w:rsid w:val="00EB45EC"/>
    <w:rsid w:val="00EC365A"/>
    <w:rsid w:val="00ED2AFF"/>
    <w:rsid w:val="00ED7985"/>
    <w:rsid w:val="00EE1D90"/>
    <w:rsid w:val="00F12AAD"/>
    <w:rsid w:val="00F16D4A"/>
    <w:rsid w:val="00F20B88"/>
    <w:rsid w:val="00F236A5"/>
    <w:rsid w:val="00F241ED"/>
    <w:rsid w:val="00F358E3"/>
    <w:rsid w:val="00F45027"/>
    <w:rsid w:val="00F54750"/>
    <w:rsid w:val="00F6504C"/>
    <w:rsid w:val="00F7133A"/>
    <w:rsid w:val="00F71456"/>
    <w:rsid w:val="00FA025B"/>
    <w:rsid w:val="00FA13E0"/>
    <w:rsid w:val="00FA1686"/>
    <w:rsid w:val="00FB21DF"/>
    <w:rsid w:val="00FB4847"/>
    <w:rsid w:val="00FB684A"/>
    <w:rsid w:val="00FB7537"/>
    <w:rsid w:val="00FC03E6"/>
    <w:rsid w:val="00FC1B35"/>
    <w:rsid w:val="00FC7D13"/>
    <w:rsid w:val="00FE2889"/>
    <w:rsid w:val="00FE64ED"/>
    <w:rsid w:val="00FF380E"/>
    <w:rsid w:val="00FF39C9"/>
    <w:rsid w:val="00FF4988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3E6E"/>
  <w15:docId w15:val="{B77B1C82-6B50-46C5-B09F-7A3EC2EA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3E4E"/>
    <w:pPr>
      <w:spacing w:after="0" w:line="240" w:lineRule="auto"/>
    </w:pPr>
    <w:rPr>
      <w:rFonts w:ascii="Arial" w:hAnsi="Arial" w:cs="Arial"/>
      <w:color w:val="000000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E4A34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4A34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4A34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4A34"/>
    <w:pPr>
      <w:keepNext/>
      <w:keepLines/>
      <w:spacing w:before="20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4A34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4A34"/>
    <w:pPr>
      <w:keepNext/>
      <w:keepLines/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4A34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4A34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4A34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2E4A34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2E4A34"/>
    <w:pPr>
      <w:numPr>
        <w:numId w:val="2"/>
      </w:numPr>
    </w:pPr>
  </w:style>
  <w:style w:type="table" w:styleId="3D-effectenvoortabel1">
    <w:name w:val="Table 3D effects 1"/>
    <w:basedOn w:val="Standaardtabel"/>
    <w:uiPriority w:val="99"/>
    <w:semiHidden/>
    <w:unhideWhenUsed/>
    <w:rsid w:val="002E4A34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2E4A34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2E4A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2E4A34"/>
  </w:style>
  <w:style w:type="character" w:customStyle="1" w:styleId="AanhefChar">
    <w:name w:val="Aanhef Char"/>
    <w:basedOn w:val="Standaardalinea-lettertype"/>
    <w:link w:val="Aanhef"/>
    <w:uiPriority w:val="99"/>
    <w:semiHidden/>
    <w:rsid w:val="002E4A34"/>
    <w:rPr>
      <w:rFonts w:ascii="Arial" w:hAnsi="Arial" w:cs="Arial"/>
      <w:color w:val="000000"/>
      <w:sz w:val="20"/>
    </w:rPr>
  </w:style>
  <w:style w:type="paragraph" w:styleId="Adresenvelop">
    <w:name w:val="envelope address"/>
    <w:basedOn w:val="Standaard"/>
    <w:uiPriority w:val="99"/>
    <w:semiHidden/>
    <w:unhideWhenUsed/>
    <w:rsid w:val="002E4A34"/>
    <w:pPr>
      <w:framePr w:w="7920" w:h="1980" w:hRule="exact" w:hSpace="141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2E4A34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2E4A34"/>
    <w:rPr>
      <w:rFonts w:ascii="Arial" w:hAnsi="Arial" w:cs="Arial"/>
      <w:color w:val="000000"/>
      <w:sz w:val="20"/>
    </w:rPr>
  </w:style>
  <w:style w:type="paragraph" w:styleId="Afzender">
    <w:name w:val="envelope return"/>
    <w:basedOn w:val="Standaard"/>
    <w:uiPriority w:val="99"/>
    <w:semiHidden/>
    <w:unhideWhenUsed/>
    <w:rsid w:val="002E4A34"/>
    <w:rPr>
      <w:rFonts w:eastAsiaTheme="majorEastAsia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2E4A34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A34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4A34"/>
    <w:rPr>
      <w:rFonts w:ascii="Arial" w:eastAsiaTheme="majorEastAsia" w:hAnsi="Arial" w:cs="Arial"/>
      <w:b/>
      <w:bCs/>
      <w:color w:val="4F81BD" w:themeColor="accent1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4A34"/>
    <w:rPr>
      <w:rFonts w:ascii="Arial" w:eastAsiaTheme="majorEastAsia" w:hAnsi="Arial" w:cs="Arial"/>
      <w:b/>
      <w:bCs/>
      <w:i/>
      <w:iCs/>
      <w:color w:val="4F81BD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4A34"/>
    <w:rPr>
      <w:rFonts w:ascii="Arial" w:eastAsiaTheme="majorEastAsia" w:hAnsi="Arial" w:cs="Arial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4A34"/>
    <w:rPr>
      <w:rFonts w:ascii="Arial" w:eastAsiaTheme="majorEastAsia" w:hAnsi="Arial" w:cs="Arial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4A34"/>
    <w:rPr>
      <w:rFonts w:ascii="Arial" w:eastAsiaTheme="majorEastAsia" w:hAnsi="Arial" w:cs="Arial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4A34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4A34"/>
    <w:rPr>
      <w:rFonts w:ascii="Arial" w:eastAsiaTheme="majorEastAsia" w:hAnsi="Arial" w:cs="Arial"/>
      <w:i/>
      <w:iCs/>
      <w:color w:val="404040" w:themeColor="text1" w:themeTint="BF"/>
      <w:sz w:val="20"/>
      <w:szCs w:val="20"/>
    </w:rPr>
  </w:style>
  <w:style w:type="numbering" w:styleId="Artikelsectie">
    <w:name w:val="Outline List 3"/>
    <w:basedOn w:val="Geenlijst"/>
    <w:uiPriority w:val="99"/>
    <w:semiHidden/>
    <w:unhideWhenUsed/>
    <w:rsid w:val="002E4A34"/>
    <w:pPr>
      <w:numPr>
        <w:numId w:val="3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4A34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4A34"/>
    <w:rPr>
      <w:rFonts w:ascii="Arial" w:hAnsi="Arial" w:cs="Arial"/>
      <w:color w:val="000000"/>
      <w:sz w:val="16"/>
      <w:szCs w:val="16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2E4A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2E4A34"/>
    <w:rPr>
      <w:rFonts w:ascii="Arial" w:eastAsiaTheme="majorEastAsia" w:hAnsi="Arial" w:cs="Arial"/>
      <w:color w:val="000000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2E4A34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E4A34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2E4A3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2E4A34"/>
    <w:pPr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2E4A3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E4A34"/>
    <w:rPr>
      <w:rFonts w:ascii="Arial" w:hAnsi="Arial" w:cs="Arial"/>
      <w:i/>
      <w:iCs/>
      <w:color w:val="000000" w:themeColor="text1"/>
      <w:sz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E4A34"/>
  </w:style>
  <w:style w:type="character" w:customStyle="1" w:styleId="DatumChar">
    <w:name w:val="Datum Char"/>
    <w:basedOn w:val="Standaardalinea-lettertype"/>
    <w:link w:val="Datum"/>
    <w:uiPriority w:val="99"/>
    <w:semiHidden/>
    <w:rsid w:val="002E4A34"/>
    <w:rPr>
      <w:rFonts w:ascii="Arial" w:hAnsi="Arial" w:cs="Arial"/>
      <w:color w:val="000000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2E4A34"/>
    <w:rPr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2E4A34"/>
    <w:rPr>
      <w:rFonts w:ascii="Arial" w:hAnsi="Arial" w:cs="Arial"/>
      <w:color w:val="000000"/>
      <w:sz w:val="16"/>
      <w:szCs w:val="16"/>
    </w:rPr>
  </w:style>
  <w:style w:type="table" w:styleId="Donkerelijst">
    <w:name w:val="Dark List"/>
    <w:basedOn w:val="Standaardtabel"/>
    <w:uiPriority w:val="70"/>
    <w:rsid w:val="002E4A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2E4A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2E4A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2E4A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2E4A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2E4A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2E4A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4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4A34"/>
    <w:rPr>
      <w:rFonts w:ascii="Arial" w:hAnsi="Arial" w:cs="Arial"/>
      <w:b/>
      <w:bCs/>
      <w:i/>
      <w:iCs/>
      <w:color w:val="4F81BD" w:themeColor="accent1"/>
      <w:sz w:val="20"/>
    </w:rPr>
  </w:style>
  <w:style w:type="table" w:styleId="Eenvoudigetabel1">
    <w:name w:val="Table Simple 1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2E4A34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2E4A34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uiPriority w:val="99"/>
    <w:semiHidden/>
    <w:unhideWhenUsed/>
    <w:rsid w:val="002E4A34"/>
    <w:rPr>
      <w:rFonts w:ascii="Arial" w:hAnsi="Arial" w:cs="Arial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E4A34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E4A34"/>
    <w:rPr>
      <w:rFonts w:ascii="Arial" w:hAnsi="Arial" w:cs="Arial"/>
      <w:color w:val="000000"/>
      <w:sz w:val="20"/>
      <w:szCs w:val="20"/>
    </w:rPr>
  </w:style>
  <w:style w:type="table" w:styleId="Elegantetabel">
    <w:name w:val="Table Elegant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2E4A34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2E4A34"/>
    <w:rPr>
      <w:rFonts w:ascii="Arial" w:hAnsi="Arial" w:cs="Arial"/>
      <w:color w:val="000000"/>
      <w:sz w:val="20"/>
    </w:rPr>
  </w:style>
  <w:style w:type="paragraph" w:styleId="Geenafstand">
    <w:name w:val="No Spacing"/>
    <w:uiPriority w:val="1"/>
    <w:qFormat/>
    <w:rsid w:val="002E4A34"/>
    <w:pPr>
      <w:spacing w:after="0" w:line="240" w:lineRule="auto"/>
    </w:pPr>
    <w:rPr>
      <w:rFonts w:ascii="Arial" w:hAnsi="Arial" w:cs="Arial"/>
      <w:color w:val="000000"/>
      <w:sz w:val="20"/>
    </w:rPr>
  </w:style>
  <w:style w:type="table" w:styleId="Gemiddeldraster1">
    <w:name w:val="Medium Grid 1"/>
    <w:basedOn w:val="Standaardtabel"/>
    <w:uiPriority w:val="67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2E4A3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2E4A3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2E4A3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2E4A3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2E4A3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2E4A3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2E4A3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2E4A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2E4A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2E4A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2E4A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2E4A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2E4A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2E4A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2E4A3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2E4A3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2E4A3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2E4A3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2E4A3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2E4A3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2E4A3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2E4A34"/>
    <w:rPr>
      <w:rFonts w:ascii="Arial" w:hAnsi="Arial" w:cs="Arial"/>
      <w:color w:val="800080" w:themeColor="followedHyperlink"/>
      <w:u w:val="single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2E4A34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2E4A34"/>
    <w:rPr>
      <w:rFonts w:ascii="Arial" w:hAnsi="Arial" w:cs="Arial"/>
      <w:color w:val="000000"/>
      <w:sz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E4A34"/>
    <w:rPr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E4A34"/>
    <w:rPr>
      <w:rFonts w:ascii="Arial" w:hAnsi="Arial" w:cs="Arial"/>
      <w:color w:val="000000"/>
      <w:sz w:val="20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2E4A34"/>
    <w:rPr>
      <w:rFonts w:ascii="Arial" w:hAnsi="Arial" w:cs="Arial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2E4A34"/>
    <w:rPr>
      <w:rFonts w:ascii="Arial" w:hAnsi="Arial" w:cs="Arial"/>
      <w:i/>
      <w:iCs/>
    </w:rPr>
  </w:style>
  <w:style w:type="character" w:styleId="HTMLVariable">
    <w:name w:val="HTML Variable"/>
    <w:basedOn w:val="Standaardalinea-lettertype"/>
    <w:uiPriority w:val="99"/>
    <w:semiHidden/>
    <w:unhideWhenUsed/>
    <w:rsid w:val="002E4A34"/>
    <w:rPr>
      <w:rFonts w:ascii="Arial" w:hAnsi="Arial" w:cs="Arial"/>
      <w:i/>
      <w:iCs/>
    </w:rPr>
  </w:style>
  <w:style w:type="character" w:styleId="HTML-acroniem">
    <w:name w:val="HTML Acronym"/>
    <w:basedOn w:val="Standaardalinea-lettertype"/>
    <w:uiPriority w:val="99"/>
    <w:semiHidden/>
    <w:unhideWhenUsed/>
    <w:rsid w:val="002E4A34"/>
    <w:rPr>
      <w:rFonts w:ascii="Arial" w:hAnsi="Arial" w:cs="Aria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2E4A34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2E4A34"/>
    <w:rPr>
      <w:rFonts w:ascii="Arial" w:hAnsi="Arial" w:cs="Arial"/>
      <w:i/>
      <w:iCs/>
      <w:color w:val="000000"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2E4A34"/>
    <w:rPr>
      <w:rFonts w:ascii="Arial" w:hAnsi="Arial" w:cs="Arial"/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2E4A34"/>
    <w:rPr>
      <w:rFonts w:ascii="Arial" w:hAnsi="Arial" w:cs="Arial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2E4A34"/>
    <w:rPr>
      <w:rFonts w:ascii="Arial" w:hAnsi="Arial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2E4A34"/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2E4A34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2E4A34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2E4A34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2E4A34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2E4A34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2E4A34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2E4A34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2E4A34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2E4A34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2E4A34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2E4A34"/>
    <w:rPr>
      <w:rFonts w:eastAsiaTheme="majorEastAsia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2E4A3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2E4A34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2E4A34"/>
    <w:pPr>
      <w:spacing w:after="100"/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2E4A34"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2E4A34"/>
    <w:pPr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2E4A34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2E4A34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2E4A34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2E4A34"/>
    <w:pPr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2E4A34"/>
    <w:rPr>
      <w:rFonts w:ascii="Arial" w:hAnsi="Arial" w:cs="Arial"/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qFormat/>
    <w:rsid w:val="002E4A34"/>
    <w:rPr>
      <w:rFonts w:ascii="Arial" w:hAnsi="Arial" w:cs="Arial"/>
      <w:b/>
      <w:bCs/>
      <w:smallCaps/>
      <w:color w:val="C0504D" w:themeColor="accent2"/>
      <w:spacing w:val="5"/>
      <w:u w:val="single"/>
    </w:rPr>
  </w:style>
  <w:style w:type="table" w:styleId="Klassieketabel1">
    <w:name w:val="Table Classic 1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2E4A34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2E4A3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2E4A34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2E4A34"/>
    <w:pPr>
      <w:spacing w:before="120"/>
    </w:pPr>
    <w:rPr>
      <w:rFonts w:eastAsiaTheme="majorEastAsia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E4A34"/>
    <w:pPr>
      <w:outlineLvl w:val="9"/>
    </w:pPr>
  </w:style>
  <w:style w:type="paragraph" w:styleId="Koptekst">
    <w:name w:val="header"/>
    <w:basedOn w:val="Standaard"/>
    <w:link w:val="KoptekstChar"/>
    <w:uiPriority w:val="99"/>
    <w:semiHidden/>
    <w:unhideWhenUsed/>
    <w:rsid w:val="002E4A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E4A34"/>
    <w:rPr>
      <w:rFonts w:ascii="Arial" w:hAnsi="Arial" w:cs="Arial"/>
      <w:color w:val="000000"/>
      <w:sz w:val="20"/>
    </w:rPr>
  </w:style>
  <w:style w:type="table" w:styleId="Lichtraster">
    <w:name w:val="Light Grid"/>
    <w:basedOn w:val="Standaardtabel"/>
    <w:uiPriority w:val="62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2E4A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2E4A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2E4A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2E4A3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2E4A3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2E4A3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2E4A3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2E4A3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2E4A34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2E4A34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2E4A34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2E4A34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2E4A34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2E4A34"/>
  </w:style>
  <w:style w:type="paragraph" w:styleId="Lijstopsomteken">
    <w:name w:val="List Bullet"/>
    <w:basedOn w:val="Standaard"/>
    <w:uiPriority w:val="99"/>
    <w:semiHidden/>
    <w:unhideWhenUsed/>
    <w:rsid w:val="002E4A34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2E4A34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2E4A34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2E4A34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2E4A34"/>
    <w:pPr>
      <w:numPr>
        <w:numId w:val="8"/>
      </w:numPr>
      <w:contextualSpacing/>
    </w:pPr>
  </w:style>
  <w:style w:type="paragraph" w:styleId="Lijstalinea">
    <w:name w:val="List Paragraph"/>
    <w:basedOn w:val="Standaard"/>
    <w:link w:val="LijstalineaChar"/>
    <w:uiPriority w:val="34"/>
    <w:qFormat/>
    <w:rsid w:val="002E4A34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2E4A34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2E4A34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2E4A34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2E4A34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2E4A34"/>
    <w:pPr>
      <w:numPr>
        <w:numId w:val="13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2E4A34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2E4A34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2E4A34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2E4A34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2E4A34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2E4A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2E4A34"/>
    <w:rPr>
      <w:rFonts w:ascii="Arial" w:hAnsi="Arial" w:cs="Arial"/>
      <w:color w:val="000000"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2E4A34"/>
    <w:rPr>
      <w:rFonts w:ascii="Arial" w:hAnsi="Arial" w:cs="Arial"/>
      <w:i/>
      <w:iCs/>
    </w:rPr>
  </w:style>
  <w:style w:type="paragraph" w:styleId="Normaalweb">
    <w:name w:val="Normal (Web)"/>
    <w:basedOn w:val="Standaard"/>
    <w:uiPriority w:val="99"/>
    <w:semiHidden/>
    <w:unhideWhenUsed/>
    <w:rsid w:val="002E4A34"/>
    <w:rPr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2E4A34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2E4A34"/>
    <w:rPr>
      <w:rFonts w:ascii="Arial" w:hAnsi="Arial" w:cs="Arial"/>
      <w:color w:val="000000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4A34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4A34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E4A34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E4A34"/>
    <w:rPr>
      <w:rFonts w:ascii="Arial" w:hAnsi="Arial" w:cs="Aria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4A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4A34"/>
    <w:rPr>
      <w:rFonts w:ascii="Arial" w:hAnsi="Arial" w:cs="Arial"/>
      <w:b/>
      <w:bCs/>
      <w:color w:val="000000"/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2E4A34"/>
    <w:rPr>
      <w:rFonts w:ascii="Arial" w:hAnsi="Arial" w:cs="Aria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E4A3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E4A34"/>
    <w:rPr>
      <w:rFonts w:ascii="Arial" w:hAnsi="Arial" w:cs="Arial"/>
      <w:color w:val="000000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2E4A3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2E4A34"/>
    <w:rPr>
      <w:rFonts w:ascii="Arial" w:hAnsi="Arial" w:cs="Arial"/>
      <w:color w:val="000000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2E4A34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2E4A34"/>
    <w:rPr>
      <w:rFonts w:ascii="Arial" w:hAnsi="Arial" w:cs="Arial"/>
      <w:color w:val="000000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2E4A34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2E4A34"/>
    <w:rPr>
      <w:rFonts w:ascii="Arial" w:hAnsi="Arial" w:cs="Arial"/>
      <w:color w:val="000000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2E4A34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2E4A34"/>
    <w:rPr>
      <w:rFonts w:ascii="Arial" w:hAnsi="Arial" w:cs="Arial"/>
      <w:color w:val="000000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2E4A34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2E4A34"/>
    <w:rPr>
      <w:rFonts w:ascii="Arial" w:hAnsi="Arial" w:cs="Arial"/>
      <w:color w:val="000000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2E4A34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2E4A34"/>
    <w:rPr>
      <w:rFonts w:ascii="Arial" w:hAnsi="Arial" w:cs="Arial"/>
      <w:color w:val="000000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2E4A34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2E4A34"/>
    <w:rPr>
      <w:rFonts w:ascii="Arial" w:hAnsi="Arial" w:cs="Arial"/>
      <w:color w:val="000000"/>
      <w:sz w:val="16"/>
      <w:szCs w:val="16"/>
    </w:rPr>
  </w:style>
  <w:style w:type="table" w:styleId="Professioneletabel">
    <w:name w:val="Table Professional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2E4A34"/>
    <w:rPr>
      <w:rFonts w:ascii="Arial" w:hAnsi="Arial" w:cs="Arial"/>
    </w:rPr>
  </w:style>
  <w:style w:type="paragraph" w:styleId="Standaardinspringing">
    <w:name w:val="Normal Indent"/>
    <w:basedOn w:val="Standaard"/>
    <w:uiPriority w:val="99"/>
    <w:semiHidden/>
    <w:unhideWhenUsed/>
    <w:rsid w:val="002E4A34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2E4A34"/>
    <w:rPr>
      <w:rFonts w:ascii="Arial" w:hAnsi="Arial" w:cs="Arial"/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qFormat/>
    <w:rsid w:val="002E4A34"/>
    <w:rPr>
      <w:rFonts w:ascii="Arial" w:hAnsi="Arial" w:cs="Arial"/>
      <w:smallCaps/>
      <w:color w:val="C0504D" w:themeColor="accent2"/>
      <w:u w:val="single"/>
    </w:rPr>
  </w:style>
  <w:style w:type="table" w:styleId="Tabelkolommen1">
    <w:name w:val="Table Columns 1"/>
    <w:basedOn w:val="Standaardtabel"/>
    <w:uiPriority w:val="99"/>
    <w:semiHidden/>
    <w:unhideWhenUsed/>
    <w:rsid w:val="002E4A34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2E4A34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2E4A34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2E4A34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2E4A34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unhideWhenUsed/>
    <w:rsid w:val="002E4A34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2E4A34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2E4A3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2E4A34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2E4A3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uiPriority w:val="59"/>
    <w:rsid w:val="002E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2E4A34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2E4A34"/>
    <w:rPr>
      <w:rFonts w:ascii="Arial" w:hAnsi="Arial" w:cs="Arial"/>
      <w:color w:val="80808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E4A34"/>
    <w:rPr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E4A34"/>
    <w:rPr>
      <w:rFonts w:ascii="Arial" w:hAnsi="Arial" w:cs="Arial"/>
      <w:color w:val="000000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2E4A34"/>
    <w:pPr>
      <w:pBdr>
        <w:bottom w:val="single" w:sz="8" w:space="4" w:color="4F81BD" w:themeColor="accent1"/>
      </w:pBdr>
      <w:spacing w:after="300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E4A34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character" w:styleId="Titelvanboek">
    <w:name w:val="Book Title"/>
    <w:basedOn w:val="Standaardalinea-lettertype"/>
    <w:uiPriority w:val="33"/>
    <w:qFormat/>
    <w:rsid w:val="002E4A34"/>
    <w:rPr>
      <w:rFonts w:ascii="Arial" w:hAnsi="Arial" w:cs="Arial"/>
      <w:b/>
      <w:bCs/>
      <w:smallCaps/>
      <w:spacing w:val="5"/>
    </w:rPr>
  </w:style>
  <w:style w:type="table" w:styleId="Verfijndetabel1">
    <w:name w:val="Table Subtle 1"/>
    <w:basedOn w:val="Standaardtabel"/>
    <w:uiPriority w:val="99"/>
    <w:semiHidden/>
    <w:unhideWhenUsed/>
    <w:rsid w:val="002E4A34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2E4A34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2E4A34"/>
    <w:rPr>
      <w:rFonts w:ascii="Arial" w:hAnsi="Arial" w:cs="Arial"/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E4A34"/>
    <w:rPr>
      <w:rFonts w:ascii="Arial" w:hAnsi="Arial" w:cs="Arial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E4A34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E4A34"/>
    <w:rPr>
      <w:rFonts w:ascii="Arial" w:hAnsi="Arial" w:cs="Arial"/>
      <w:color w:val="000000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E4A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E4A34"/>
    <w:rPr>
      <w:rFonts w:ascii="Arial" w:hAnsi="Arial" w:cs="Arial"/>
      <w:color w:val="000000"/>
      <w:sz w:val="20"/>
    </w:rPr>
  </w:style>
  <w:style w:type="table" w:styleId="Webtabel1">
    <w:name w:val="Table Web 1"/>
    <w:basedOn w:val="Standaardtabel"/>
    <w:uiPriority w:val="99"/>
    <w:semiHidden/>
    <w:unhideWhenUsed/>
    <w:rsid w:val="002E4A34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2E4A34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2E4A34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2E4A34"/>
    <w:rPr>
      <w:rFonts w:ascii="Arial" w:hAnsi="Arial" w:cs="Arial"/>
      <w:b/>
      <w:bCs/>
    </w:rPr>
  </w:style>
  <w:style w:type="character" w:customStyle="1" w:styleId="sectionabstract">
    <w:name w:val="section_abstract"/>
    <w:rsid w:val="00C9430A"/>
  </w:style>
  <w:style w:type="character" w:customStyle="1" w:styleId="field">
    <w:name w:val="field"/>
    <w:basedOn w:val="Standaardalinea-lettertype"/>
    <w:rsid w:val="005520BF"/>
  </w:style>
  <w:style w:type="paragraph" w:styleId="Revisie">
    <w:name w:val="Revision"/>
    <w:hidden/>
    <w:uiPriority w:val="99"/>
    <w:semiHidden/>
    <w:rsid w:val="00815CCD"/>
    <w:pPr>
      <w:spacing w:after="0" w:line="240" w:lineRule="auto"/>
    </w:pPr>
    <w:rPr>
      <w:rFonts w:ascii="Arial" w:hAnsi="Arial" w:cs="Arial"/>
      <w:color w:val="000000"/>
      <w:sz w:val="20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CD6FBD"/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willems\AppData\Roaming\Microsoft\Templates\blanco%20document%20met%20log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b33f60-37fd-4825-9b6f-ee33a4ceff30" xsi:nil="true"/>
    <COM-doelgroep xmlns="54b33f60-37fd-4825-9b6f-ee33a4ceff30" xsi:nil="true"/>
    <COM-kanaal xmlns="54b33f60-37fd-4825-9b6f-ee33a4ceff30" xsi:nil="true"/>
    <k2654b8d3c9e4f1f80f73410ca880471 xmlns="fcd6bcb7-1d48-4b17-ac8c-307eb28ea661">
      <Terms xmlns="http://schemas.microsoft.com/office/infopath/2007/PartnerControls"/>
    </k2654b8d3c9e4f1f80f73410ca880471>
    <g1e75d897bc2462a93f01f40e948fdc8 xmlns="fcd6bcb7-1d48-4b17-ac8c-307eb28ea661">
      <Terms xmlns="http://schemas.microsoft.com/office/infopath/2007/PartnerControls"/>
    </g1e75d897bc2462a93f01f40e948fdc8>
    <documenttype xmlns="54b33f60-37fd-4825-9b6f-ee33a4ceff30" xsi:nil="true"/>
    <lcf76f155ced4ddcb4097134ff3c332f xmlns="639db26d-5400-4937-b989-1cc07e3a3f39">
      <Terms xmlns="http://schemas.microsoft.com/office/infopath/2007/PartnerControls"/>
    </lcf76f155ced4ddcb4097134ff3c332f>
    <SpouseName xmlns="http://schemas.microsoft.com/sharepoint/v3" xsi:nil="true"/>
    <doelgroep xmlns="54b33f60-37fd-4825-9b6f-ee33a4ceff30" xsi:nil="true"/>
    <thema xmlns="54b33f60-37fd-4825-9b6f-ee33a4ceff30" xsi:nil="true"/>
    <SPFxTotalFileSize xmlns="54b33f60-37fd-4825-9b6f-ee33a4ceff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DAB91F826104C882C894B95B34F5A" ma:contentTypeVersion="24" ma:contentTypeDescription="Een nieuw document maken." ma:contentTypeScope="" ma:versionID="93a9bcdaedf97de1383a0eed5729c8c5">
  <xsd:schema xmlns:xsd="http://www.w3.org/2001/XMLSchema" xmlns:xs="http://www.w3.org/2001/XMLSchema" xmlns:p="http://schemas.microsoft.com/office/2006/metadata/properties" xmlns:ns1="http://schemas.microsoft.com/sharepoint/v3" xmlns:ns2="54b33f60-37fd-4825-9b6f-ee33a4ceff30" xmlns:ns3="fcd6bcb7-1d48-4b17-ac8c-307eb28ea661" xmlns:ns4="639db26d-5400-4937-b989-1cc07e3a3f39" targetNamespace="http://schemas.microsoft.com/office/2006/metadata/properties" ma:root="true" ma:fieldsID="815b8975416e0ee98145a43e67908f58" ns1:_="" ns2:_="" ns3:_="" ns4:_="">
    <xsd:import namespace="http://schemas.microsoft.com/sharepoint/v3"/>
    <xsd:import namespace="54b33f60-37fd-4825-9b6f-ee33a4ceff30"/>
    <xsd:import namespace="fcd6bcb7-1d48-4b17-ac8c-307eb28ea661"/>
    <xsd:import namespace="639db26d-5400-4937-b989-1cc07e3a3f39"/>
    <xsd:element name="properties">
      <xsd:complexType>
        <xsd:sequence>
          <xsd:element name="documentManagement">
            <xsd:complexType>
              <xsd:all>
                <xsd:element ref="ns3:k2654b8d3c9e4f1f80f73410ca880471" minOccurs="0"/>
                <xsd:element ref="ns2:TaxCatchAll" minOccurs="0"/>
                <xsd:element ref="ns2:doelgroep" minOccurs="0"/>
                <xsd:element ref="ns3:g1e75d897bc2462a93f01f40e948fdc8" minOccurs="0"/>
                <xsd:element ref="ns2:documenttype" minOccurs="0"/>
                <xsd:element ref="ns2:COM-kanaal" minOccurs="0"/>
                <xsd:element ref="ns2:COM-doelgroep" minOccurs="0"/>
                <xsd:element ref="ns4:MediaServiceMetadata" minOccurs="0"/>
                <xsd:element ref="ns4:MediaServiceFastMetadata" minOccurs="0"/>
                <xsd:element ref="ns1:SpouseName" minOccurs="0"/>
                <xsd:element ref="ns2:thema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2:SPFxTotalFileSiz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pouseName" ma:index="19" nillable="true" ma:displayName="Partner" ma:internalName="Spouse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33f60-37fd-4825-9b6f-ee33a4ceff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303803f-e770-4af5-9803-d2bb02b4f1f5}" ma:internalName="TaxCatchAll" ma:showField="CatchAllData" ma:web="54b33f60-37fd-4825-9b6f-ee33a4cef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elgroep" ma:index="11" nillable="true" ma:displayName="doelgroep" ma:format="Dropdown" ma:internalName="doelgroe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rticulieren"/>
                    <xsd:enumeration value="gemeenten"/>
                    <xsd:enumeration value="verenigingen"/>
                    <xsd:enumeration value="scholen"/>
                    <xsd:enumeration value="Andere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4" nillable="true" ma:displayName="documenttype" ma:format="Dropdown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nvraagformulier"/>
                    <xsd:enumeration value="actieplan"/>
                    <xsd:enumeration value="adviesfiche"/>
                    <xsd:enumeration value="adviesnota"/>
                    <xsd:enumeration value="afbeelding"/>
                    <xsd:enumeration value="begroting"/>
                    <xsd:enumeration value="beleidsdocument"/>
                    <xsd:enumeration value="besluit"/>
                    <xsd:enumeration value="bestek"/>
                    <xsd:enumeration value="bevraging"/>
                    <xsd:enumeration value="brochure"/>
                    <xsd:enumeration value="dossier"/>
                    <xsd:enumeration value="enquête"/>
                    <xsd:enumeration value="factuur"/>
                    <xsd:enumeration value="folder"/>
                    <xsd:enumeration value="interne nota"/>
                    <xsd:enumeration value="inventaris"/>
                    <xsd:enumeration value="monitoringsrapport"/>
                    <xsd:enumeration value="klimaatplan"/>
                    <xsd:enumeration value="lijst"/>
                    <xsd:enumeration value="meetstaat"/>
                    <xsd:enumeration value="model"/>
                    <xsd:enumeration value="offerte"/>
                    <xsd:enumeration value="ontwerp"/>
                    <xsd:enumeration value="overeenkomst"/>
                    <xsd:enumeration value="overzicht"/>
                    <xsd:enumeration value="persbericht"/>
                    <xsd:enumeration value="perstekst"/>
                    <xsd:enumeration value="planning"/>
                    <xsd:enumeration value="presentatie"/>
                    <xsd:enumeration value="programma"/>
                    <xsd:enumeration value="projectaanvraag"/>
                    <xsd:enumeration value="projectvoorstel"/>
                    <xsd:enumeration value="rapport"/>
                    <xsd:enumeration value="RKA"/>
                    <xsd:enumeration value="sjabloon"/>
                    <xsd:enumeration value="subsidieaanvraag"/>
                    <xsd:enumeration value="tabel"/>
                    <xsd:enumeration value="technische fiche"/>
                    <xsd:enumeration value="tool"/>
                    <xsd:enumeration value="verslag"/>
                    <xsd:enumeration value="warmteplan"/>
                    <xsd:enumeration value="warmtenetscreening"/>
                    <xsd:enumeration value="werkdocument"/>
                    <xsd:enumeration value="werknota"/>
                    <xsd:enumeration value="andere"/>
                  </xsd:restriction>
                </xsd:simpleType>
              </xsd:element>
            </xsd:sequence>
          </xsd:extension>
        </xsd:complexContent>
      </xsd:complexType>
    </xsd:element>
    <xsd:element name="COM-kanaal" ma:index="15" nillable="true" ma:displayName="COM-kanaal" ma:internalName="COM_x002d_kana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ebsite"/>
                        <xsd:enumeration value="nieuwsbrief Milieu"/>
                        <xsd:enumeration value="nieuwsbrief Milieu65"/>
                        <xsd:enumeration value="MOSflash"/>
                        <xsd:enumeration value="digitale uitnodiging"/>
                        <xsd:enumeration value="mailing"/>
                        <xsd:enumeration value="flyer"/>
                        <xsd:enumeration value="folder"/>
                        <xsd:enumeration value="brochure"/>
                        <xsd:enumeration value="affiche"/>
                        <xsd:enumeration value="banner"/>
                        <xsd:enumeration value="tv"/>
                        <xsd:enumeration value="radio"/>
                        <xsd:enumeration value="sociale media"/>
                        <xsd:enumeration value="richtlijn"/>
                        <xsd:enumeration value="p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M-doelgroep" ma:index="16" nillable="true" ma:displayName="COM-doelgroep" ma:internalName="COM_x002d_doelgroep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urgers"/>
                        <xsd:enumeration value="gemeenten"/>
                        <xsd:enumeration value="bedrijven"/>
                        <xsd:enumeration value="organisaties"/>
                        <xsd:enumeration value="schole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hema" ma:index="20" nillable="true" ma:displayName="thema" ma:internalName="the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RO"/>
                    <xsd:enumeration value="gemeentelijk patrimonium"/>
                    <xsd:enumeration value="duwobo"/>
                    <xsd:enumeration value="gebouwschil"/>
                    <xsd:enumeration value="warmte"/>
                    <xsd:enumeration value="energie"/>
                    <xsd:enumeration value="water"/>
                    <xsd:enumeration value="circulair bouwen"/>
                    <xsd:enumeration value="klimaatbestendig bouwen"/>
                    <xsd:enumeration value="natuurinclusief bouwen"/>
                    <xsd:enumeration value="gevelgroen"/>
                    <xsd:enumeration value="groendaken"/>
                    <xsd:enumeration value="kernversterking"/>
                    <xsd:enumeration value="erfgoed"/>
                    <xsd:enumeration value="appartementen"/>
                    <xsd:enumeration value="wijkrenovatie"/>
                    <xsd:enumeration value="kleinschalig wonen"/>
                    <xsd:enumeration value="andere"/>
                  </xsd:restriction>
                </xsd:simpleType>
              </xsd:element>
            </xsd:sequence>
          </xsd:extension>
        </xsd:complexContent>
      </xsd:complexType>
    </xsd:element>
    <xsd:element name="SPFxTotalFileSize" ma:index="29" nillable="true" ma:displayName="Alle versies" ma:internalName="SPFxTotalFileSiz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6bcb7-1d48-4b17-ac8c-307eb28ea661" elementFormDefault="qualified">
    <xsd:import namespace="http://schemas.microsoft.com/office/2006/documentManagement/types"/>
    <xsd:import namespace="http://schemas.microsoft.com/office/infopath/2007/PartnerControls"/>
    <xsd:element name="k2654b8d3c9e4f1f80f73410ca880471" ma:index="9" nillable="true" ma:taxonomy="true" ma:internalName="k2654b8d3c9e4f1f80f73410ca880471" ma:taxonomyFieldName="Jaar" ma:displayName="Jaar" ma:default="" ma:fieldId="{42654b8d-3c9e-4f1f-80f7-3410ca880471}" ma:taxonomyMulti="true" ma:sspId="4e27e6f5-d561-4f1e-b797-f5c71a412fef" ma:termSetId="f969438d-e8b3-4865-a8f6-f30ad10055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1e75d897bc2462a93f01f40e948fdc8" ma:index="13" nillable="true" ma:taxonomy="true" ma:internalName="g1e75d897bc2462a93f01f40e948fdc8" ma:taxonomyFieldName="Gemeente" ma:displayName="Gemeente" ma:default="" ma:fieldId="{01e75d89-7bc2-462a-93f0-1f40e948fdc8}" ma:taxonomyMulti="true" ma:sspId="4e27e6f5-d561-4f1e-b797-f5c71a412fef" ma:termSetId="6517a949-4c4c-40c6-bc23-5f6febe3ff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db26d-5400-4937-b989-1cc07e3a3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e27e6f5-d561-4f1e-b797-f5c71a412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797FB-A0FD-4430-B050-C66ADBFF16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8D51A-8F4F-46E1-9425-2FB18EFC235A}">
  <ds:schemaRefs>
    <ds:schemaRef ds:uri="http://schemas.microsoft.com/office/2006/metadata/properties"/>
    <ds:schemaRef ds:uri="http://schemas.microsoft.com/office/infopath/2007/PartnerControls"/>
    <ds:schemaRef ds:uri="54b33f60-37fd-4825-9b6f-ee33a4ceff30"/>
    <ds:schemaRef ds:uri="fcd6bcb7-1d48-4b17-ac8c-307eb28ea661"/>
    <ds:schemaRef ds:uri="639db26d-5400-4937-b989-1cc07e3a3f3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9D0FA3-51FC-42BC-BBD6-9B00ECC09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1D630A-FADA-41B4-B67B-E5EFB3EFB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b33f60-37fd-4825-9b6f-ee33a4ceff30"/>
    <ds:schemaRef ds:uri="fcd6bcb7-1d48-4b17-ac8c-307eb28ea661"/>
    <ds:schemaRef ds:uri="639db26d-5400-4937-b989-1cc07e3a3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document met logo</Template>
  <TotalTime>3</TotalTime>
  <Pages>3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Ondertekening van het Vlaams-Brabants Klimaatengagement</vt:lpstr>
    </vt:vector>
  </TitlesOfParts>
  <Company>Provinciebestuur Vlaams-Brabant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Intekening raamcontract renovatieadvies appartementen</dc:title>
  <dc:subject>Ondertekening van het Vlaams-Brabants Klimaatengagement</dc:subject>
  <dc:creator>Provincie Vlaams-Brabant</dc:creator>
  <cp:keywords>Model collegebeslissing</cp:keywords>
  <cp:lastModifiedBy>Hilde Willems</cp:lastModifiedBy>
  <cp:revision>2</cp:revision>
  <dcterms:created xsi:type="dcterms:W3CDTF">2025-09-16T13:02:00Z</dcterms:created>
  <dcterms:modified xsi:type="dcterms:W3CDTF">2025-09-16T13:02:00Z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0x010100FEFDAB91F826104C882C894B95B34F5A</vt:lpwstr>
  </property>
  <property fmtid="{D5CDD505-2E9C-101B-9397-08002B2CF9AE}" pid="3" name="Jaar">
    <vt:lpwstr/>
  </property>
  <property fmtid="{D5CDD505-2E9C-101B-9397-08002B2CF9AE}" pid="4" name="Gemeente">
    <vt:lpwstr/>
  </property>
  <property fmtid="{D5CDD505-2E9C-101B-9397-08002B2CF9AE}" pid="5" name="MediaServiceImageTags">
    <vt:lpwstr/>
  </property>
</Properties>
</file>